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10E0" w14:textId="1E69ED80" w:rsidR="00B50148" w:rsidRDefault="00B50148" w:rsidP="00E81C34">
      <w:pPr>
        <w:ind w:left="-142"/>
      </w:pPr>
    </w:p>
    <w:tbl>
      <w:tblPr>
        <w:tblStyle w:val="Tabelraster"/>
        <w:tblW w:w="1107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826"/>
      </w:tblGrid>
      <w:tr w:rsidR="00E02261" w:rsidRPr="00636525" w14:paraId="10C4E47F" w14:textId="77777777" w:rsidTr="00A4271B">
        <w:trPr>
          <w:trHeight w:val="227"/>
        </w:trPr>
        <w:tc>
          <w:tcPr>
            <w:tcW w:w="5245" w:type="dxa"/>
          </w:tcPr>
          <w:p w14:paraId="63101166" w14:textId="6CB69798" w:rsidR="00224B66" w:rsidRPr="00636525" w:rsidRDefault="00E02261" w:rsidP="00636525">
            <w:pPr>
              <w:ind w:hanging="34"/>
              <w:rPr>
                <w:b/>
                <w:bCs/>
              </w:rPr>
            </w:pPr>
            <w:bookmarkStart w:id="1" w:name="_Hlk109039453"/>
            <w:bookmarkStart w:id="2" w:name="_Hlk24134153"/>
            <w:bookmarkStart w:id="3" w:name="_Hlk506572686"/>
            <w:r w:rsidRPr="00636525">
              <w:rPr>
                <w:b/>
                <w:bCs/>
              </w:rPr>
              <w:t>Voorganger:</w:t>
            </w:r>
            <w:r w:rsidR="00723964" w:rsidRPr="00636525">
              <w:rPr>
                <w:b/>
                <w:bCs/>
              </w:rPr>
              <w:t xml:space="preserve"> </w:t>
            </w:r>
            <w:r w:rsidR="00D478EA" w:rsidRPr="00636525">
              <w:rPr>
                <w:b/>
                <w:bCs/>
              </w:rPr>
              <w:t xml:space="preserve">ds. </w:t>
            </w:r>
            <w:r w:rsidR="006E7840" w:rsidRPr="00636525">
              <w:rPr>
                <w:b/>
                <w:bCs/>
              </w:rPr>
              <w:t>C. Bakker</w:t>
            </w:r>
            <w:r w:rsidR="00EE2E15" w:rsidRPr="00636525">
              <w:rPr>
                <w:b/>
                <w:bCs/>
              </w:rPr>
              <w:t xml:space="preserve"> uit Middelburg</w:t>
            </w:r>
          </w:p>
          <w:p w14:paraId="4DCC73FC" w14:textId="7BE2FCD0" w:rsidR="00E02261" w:rsidRPr="00636525" w:rsidRDefault="00E02261" w:rsidP="00636525">
            <w:pPr>
              <w:tabs>
                <w:tab w:val="right" w:pos="5596"/>
              </w:tabs>
              <w:ind w:hanging="34"/>
              <w:rPr>
                <w:b/>
                <w:bCs/>
              </w:rPr>
            </w:pPr>
            <w:r w:rsidRPr="00636525">
              <w:rPr>
                <w:b/>
                <w:bCs/>
              </w:rPr>
              <w:t>Ouderling van dienst</w:t>
            </w:r>
            <w:r w:rsidR="002C6D10" w:rsidRPr="00636525">
              <w:rPr>
                <w:b/>
                <w:bCs/>
              </w:rPr>
              <w:t>:</w:t>
            </w:r>
            <w:r w:rsidR="00803C82" w:rsidRPr="00636525">
              <w:rPr>
                <w:b/>
                <w:bCs/>
              </w:rPr>
              <w:t xml:space="preserve"> </w:t>
            </w:r>
            <w:r w:rsidR="006E7840" w:rsidRPr="00636525">
              <w:rPr>
                <w:b/>
                <w:bCs/>
              </w:rPr>
              <w:t>Ellis Minderhoud</w:t>
            </w:r>
            <w:r w:rsidR="00640707" w:rsidRPr="00636525">
              <w:rPr>
                <w:b/>
                <w:bCs/>
              </w:rPr>
              <w:tab/>
            </w:r>
          </w:p>
          <w:p w14:paraId="378A7133" w14:textId="6D75310C" w:rsidR="00E02261" w:rsidRPr="00636525" w:rsidRDefault="00E02261" w:rsidP="00636525">
            <w:pPr>
              <w:ind w:hanging="34"/>
              <w:rPr>
                <w:b/>
                <w:bCs/>
              </w:rPr>
            </w:pPr>
            <w:r w:rsidRPr="00636525">
              <w:rPr>
                <w:b/>
                <w:bCs/>
              </w:rPr>
              <w:t xml:space="preserve">Diaken: </w:t>
            </w:r>
            <w:r w:rsidR="006E7840" w:rsidRPr="00636525">
              <w:rPr>
                <w:b/>
                <w:bCs/>
              </w:rPr>
              <w:t>Hannie Brasser</w:t>
            </w:r>
          </w:p>
          <w:p w14:paraId="55258585" w14:textId="34DF0DD7" w:rsidR="00E02261" w:rsidRPr="00636525" w:rsidRDefault="00E02261" w:rsidP="00636525">
            <w:pPr>
              <w:ind w:hanging="34"/>
              <w:rPr>
                <w:b/>
                <w:bCs/>
              </w:rPr>
            </w:pPr>
            <w:r w:rsidRPr="00636525">
              <w:rPr>
                <w:b/>
                <w:bCs/>
              </w:rPr>
              <w:t xml:space="preserve">Kerkrentmeester: </w:t>
            </w:r>
            <w:r w:rsidR="006E7840" w:rsidRPr="00636525">
              <w:rPr>
                <w:b/>
                <w:bCs/>
              </w:rPr>
              <w:t>Wim Bosselaar</w:t>
            </w:r>
          </w:p>
          <w:p w14:paraId="16A2D0B5" w14:textId="7E0C5256" w:rsidR="00804240" w:rsidRPr="00636525" w:rsidRDefault="00E02261" w:rsidP="00636525">
            <w:pPr>
              <w:ind w:hanging="34"/>
              <w:rPr>
                <w:b/>
                <w:bCs/>
              </w:rPr>
            </w:pPr>
            <w:r w:rsidRPr="00636525">
              <w:rPr>
                <w:b/>
                <w:bCs/>
              </w:rPr>
              <w:t>Lector:</w:t>
            </w:r>
            <w:r w:rsidR="009345DB" w:rsidRPr="00636525">
              <w:rPr>
                <w:b/>
                <w:bCs/>
              </w:rPr>
              <w:t xml:space="preserve"> </w:t>
            </w:r>
            <w:r w:rsidR="006E7840" w:rsidRPr="00636525">
              <w:rPr>
                <w:b/>
                <w:bCs/>
              </w:rPr>
              <w:t>Henk Minderhoud</w:t>
            </w:r>
          </w:p>
          <w:p w14:paraId="35B86007" w14:textId="05BBA240" w:rsidR="002E6F6F" w:rsidRPr="00636525" w:rsidRDefault="002E6F6F" w:rsidP="00636525">
            <w:pPr>
              <w:ind w:hanging="34"/>
              <w:rPr>
                <w:b/>
                <w:bCs/>
              </w:rPr>
            </w:pPr>
            <w:r w:rsidRPr="00636525">
              <w:rPr>
                <w:b/>
                <w:bCs/>
              </w:rPr>
              <w:t xml:space="preserve">Koster: </w:t>
            </w:r>
            <w:r w:rsidR="00EE2E15" w:rsidRPr="00636525">
              <w:rPr>
                <w:b/>
                <w:bCs/>
              </w:rPr>
              <w:t>Adrie Marinissen</w:t>
            </w:r>
          </w:p>
          <w:p w14:paraId="1FE11C36" w14:textId="5D635DE9" w:rsidR="002E6F6F" w:rsidRPr="00636525" w:rsidRDefault="002E6F6F" w:rsidP="00636525">
            <w:pPr>
              <w:ind w:hanging="34"/>
              <w:rPr>
                <w:b/>
                <w:bCs/>
              </w:rPr>
            </w:pPr>
          </w:p>
        </w:tc>
        <w:tc>
          <w:tcPr>
            <w:tcW w:w="5826" w:type="dxa"/>
          </w:tcPr>
          <w:p w14:paraId="1A03F49F" w14:textId="20470727" w:rsidR="00E02261" w:rsidRPr="00636525" w:rsidRDefault="00E02261" w:rsidP="00636525">
            <w:pPr>
              <w:ind w:hanging="34"/>
              <w:rPr>
                <w:b/>
                <w:bCs/>
              </w:rPr>
            </w:pPr>
            <w:r w:rsidRPr="00636525">
              <w:rPr>
                <w:b/>
                <w:bCs/>
              </w:rPr>
              <w:t>Kindernevendienst:</w:t>
            </w:r>
            <w:r w:rsidR="00C40226" w:rsidRPr="00636525">
              <w:rPr>
                <w:b/>
                <w:bCs/>
              </w:rPr>
              <w:t xml:space="preserve"> </w:t>
            </w:r>
            <w:r w:rsidR="006E7840" w:rsidRPr="00636525">
              <w:rPr>
                <w:b/>
                <w:bCs/>
              </w:rPr>
              <w:t>Anneke van Dam</w:t>
            </w:r>
          </w:p>
          <w:p w14:paraId="7F3D8562" w14:textId="0CB206BB" w:rsidR="00D20B75" w:rsidRPr="00636525" w:rsidRDefault="00E02261" w:rsidP="00636525">
            <w:pPr>
              <w:ind w:hanging="34"/>
              <w:rPr>
                <w:b/>
                <w:bCs/>
              </w:rPr>
            </w:pPr>
            <w:r w:rsidRPr="00636525">
              <w:rPr>
                <w:b/>
                <w:bCs/>
              </w:rPr>
              <w:t>Crèche:</w:t>
            </w:r>
            <w:r w:rsidR="00803C82" w:rsidRPr="00636525">
              <w:rPr>
                <w:b/>
                <w:bCs/>
              </w:rPr>
              <w:t xml:space="preserve"> </w:t>
            </w:r>
            <w:r w:rsidR="006E7840" w:rsidRPr="00636525">
              <w:rPr>
                <w:b/>
                <w:bCs/>
              </w:rPr>
              <w:t>Sara van Dam</w:t>
            </w:r>
          </w:p>
          <w:p w14:paraId="44E61BDE" w14:textId="4B3839F0" w:rsidR="000E3E21" w:rsidRPr="00636525" w:rsidRDefault="00E02261" w:rsidP="00636525">
            <w:pPr>
              <w:tabs>
                <w:tab w:val="left" w:pos="972"/>
              </w:tabs>
              <w:ind w:hanging="34"/>
              <w:rPr>
                <w:b/>
                <w:bCs/>
              </w:rPr>
            </w:pPr>
            <w:r w:rsidRPr="00636525">
              <w:rPr>
                <w:b/>
                <w:bCs/>
              </w:rPr>
              <w:t>Organist</w:t>
            </w:r>
            <w:r w:rsidR="000E3E21" w:rsidRPr="00636525">
              <w:rPr>
                <w:b/>
                <w:bCs/>
              </w:rPr>
              <w:t>:</w:t>
            </w:r>
            <w:r w:rsidRPr="00636525">
              <w:rPr>
                <w:b/>
                <w:bCs/>
              </w:rPr>
              <w:t xml:space="preserve"> </w:t>
            </w:r>
            <w:r w:rsidR="006E7840" w:rsidRPr="00636525">
              <w:rPr>
                <w:b/>
                <w:bCs/>
              </w:rPr>
              <w:t>Jos Meeuwsen</w:t>
            </w:r>
          </w:p>
          <w:p w14:paraId="12745019" w14:textId="6F636627" w:rsidR="004A099A" w:rsidRPr="00636525" w:rsidRDefault="004A099A" w:rsidP="00636525">
            <w:pPr>
              <w:tabs>
                <w:tab w:val="left" w:pos="972"/>
              </w:tabs>
              <w:ind w:hanging="34"/>
              <w:rPr>
                <w:b/>
                <w:bCs/>
              </w:rPr>
            </w:pPr>
            <w:r w:rsidRPr="00636525">
              <w:rPr>
                <w:b/>
                <w:bCs/>
              </w:rPr>
              <w:t xml:space="preserve">  </w:t>
            </w:r>
            <w:r w:rsidR="009B025F" w:rsidRPr="00636525">
              <w:rPr>
                <w:b/>
                <w:bCs/>
              </w:rPr>
              <w:t>Gast</w:t>
            </w:r>
            <w:r w:rsidR="006E7840" w:rsidRPr="00636525">
              <w:rPr>
                <w:b/>
                <w:bCs/>
              </w:rPr>
              <w:t>heer</w:t>
            </w:r>
            <w:r w:rsidR="00E81C34" w:rsidRPr="00636525">
              <w:rPr>
                <w:b/>
                <w:bCs/>
              </w:rPr>
              <w:t>:</w:t>
            </w:r>
            <w:r w:rsidR="009B025F" w:rsidRPr="00636525">
              <w:rPr>
                <w:b/>
                <w:bCs/>
              </w:rPr>
              <w:t xml:space="preserve"> </w:t>
            </w:r>
            <w:r w:rsidR="006E7840" w:rsidRPr="00636525">
              <w:rPr>
                <w:b/>
                <w:bCs/>
              </w:rPr>
              <w:t>Henk Minderhoud</w:t>
            </w:r>
          </w:p>
          <w:p w14:paraId="119EB650" w14:textId="3C69FEAB" w:rsidR="00D15914" w:rsidRPr="00636525" w:rsidRDefault="004A099A" w:rsidP="00636525">
            <w:pPr>
              <w:tabs>
                <w:tab w:val="left" w:pos="972"/>
              </w:tabs>
              <w:spacing w:line="360" w:lineRule="auto"/>
              <w:ind w:hanging="34"/>
              <w:rPr>
                <w:b/>
                <w:bCs/>
              </w:rPr>
            </w:pPr>
            <w:r w:rsidRPr="00636525">
              <w:rPr>
                <w:b/>
                <w:bCs/>
              </w:rPr>
              <w:t xml:space="preserve">  </w:t>
            </w:r>
            <w:r w:rsidR="0056614B" w:rsidRPr="00636525">
              <w:rPr>
                <w:b/>
                <w:bCs/>
              </w:rPr>
              <w:t xml:space="preserve">Beeld en geluid: </w:t>
            </w:r>
            <w:r w:rsidR="006E7840" w:rsidRPr="00636525">
              <w:rPr>
                <w:b/>
                <w:bCs/>
              </w:rPr>
              <w:t>Walter Louws</w:t>
            </w:r>
          </w:p>
        </w:tc>
      </w:tr>
    </w:tbl>
    <w:p w14:paraId="787ED9D2" w14:textId="01183025" w:rsidR="00F1125A" w:rsidRPr="00636525" w:rsidRDefault="00F1125A" w:rsidP="00636525">
      <w:pPr>
        <w:tabs>
          <w:tab w:val="left" w:pos="7104"/>
        </w:tabs>
        <w:ind w:hanging="34"/>
        <w:rPr>
          <w:b/>
          <w:bCs/>
        </w:rPr>
      </w:pPr>
      <w:r w:rsidRPr="00636525">
        <w:rPr>
          <w:b/>
          <w:bCs/>
        </w:rPr>
        <w:t>Orde van dienst</w:t>
      </w:r>
      <w:r w:rsidR="008870C2" w:rsidRPr="00636525">
        <w:rPr>
          <w:b/>
          <w:bCs/>
        </w:rPr>
        <w:t xml:space="preserve"> </w:t>
      </w:r>
    </w:p>
    <w:p w14:paraId="5A030AF9" w14:textId="77777777" w:rsidR="00B44185" w:rsidRPr="00636525" w:rsidRDefault="00B44185" w:rsidP="00636525">
      <w:pPr>
        <w:ind w:hanging="34"/>
      </w:pPr>
      <w:r w:rsidRPr="00636525">
        <w:t>Dienst 9 mei 2024,  Domburg</w:t>
      </w:r>
    </w:p>
    <w:p w14:paraId="41C8CFAB" w14:textId="77777777" w:rsidR="00B44185" w:rsidRPr="00636525" w:rsidRDefault="00B44185" w:rsidP="00636525">
      <w:pPr>
        <w:pStyle w:val="Geenafstand"/>
        <w:spacing w:line="360" w:lineRule="auto"/>
        <w:ind w:hanging="34"/>
        <w:rPr>
          <w:rFonts w:ascii="Times New Roman" w:hAnsi="Times New Roman"/>
          <w:sz w:val="24"/>
          <w:szCs w:val="24"/>
        </w:rPr>
      </w:pPr>
      <w:r w:rsidRPr="00636525">
        <w:rPr>
          <w:rFonts w:ascii="Times New Roman" w:hAnsi="Times New Roman"/>
          <w:sz w:val="24"/>
          <w:szCs w:val="24"/>
        </w:rPr>
        <w:t>welkom door ouderling van dienst</w:t>
      </w:r>
    </w:p>
    <w:p w14:paraId="4FD3AB76" w14:textId="77777777" w:rsidR="00B44185" w:rsidRPr="00636525" w:rsidRDefault="00B44185" w:rsidP="00636525">
      <w:pPr>
        <w:pStyle w:val="Geenafstand"/>
        <w:spacing w:line="360" w:lineRule="auto"/>
        <w:ind w:hanging="34"/>
        <w:rPr>
          <w:rFonts w:ascii="Times New Roman" w:hAnsi="Times New Roman"/>
          <w:sz w:val="24"/>
          <w:szCs w:val="24"/>
        </w:rPr>
      </w:pPr>
      <w:r w:rsidRPr="00636525">
        <w:rPr>
          <w:rFonts w:ascii="Times New Roman" w:hAnsi="Times New Roman"/>
          <w:sz w:val="24"/>
          <w:szCs w:val="24"/>
        </w:rPr>
        <w:t>persoonlijk stil gebed</w:t>
      </w:r>
    </w:p>
    <w:p w14:paraId="0665ADA1" w14:textId="77777777" w:rsidR="00B44185" w:rsidRPr="00636525" w:rsidRDefault="00B44185" w:rsidP="00636525">
      <w:pPr>
        <w:pStyle w:val="Geenafstand"/>
        <w:spacing w:line="360" w:lineRule="auto"/>
        <w:ind w:hanging="34"/>
        <w:rPr>
          <w:rFonts w:ascii="Times New Roman" w:hAnsi="Times New Roman"/>
          <w:sz w:val="24"/>
          <w:szCs w:val="24"/>
        </w:rPr>
      </w:pPr>
      <w:r w:rsidRPr="00636525">
        <w:rPr>
          <w:rFonts w:ascii="Times New Roman" w:hAnsi="Times New Roman"/>
          <w:sz w:val="24"/>
          <w:szCs w:val="24"/>
        </w:rPr>
        <w:t>aanvangslied 665:1, 4, 5</w:t>
      </w:r>
    </w:p>
    <w:p w14:paraId="05C2B236" w14:textId="77777777" w:rsidR="00B44185" w:rsidRPr="00636525" w:rsidRDefault="00B44185" w:rsidP="00636525">
      <w:pPr>
        <w:pStyle w:val="Geenafstand"/>
        <w:spacing w:line="360" w:lineRule="auto"/>
        <w:ind w:hanging="34"/>
        <w:rPr>
          <w:rFonts w:ascii="Times New Roman" w:hAnsi="Times New Roman"/>
          <w:sz w:val="24"/>
          <w:szCs w:val="24"/>
        </w:rPr>
      </w:pPr>
      <w:r w:rsidRPr="00636525">
        <w:rPr>
          <w:rFonts w:ascii="Times New Roman" w:hAnsi="Times New Roman"/>
          <w:sz w:val="24"/>
          <w:szCs w:val="24"/>
        </w:rPr>
        <w:t>Votum en Groet</w:t>
      </w:r>
    </w:p>
    <w:p w14:paraId="193B885A" w14:textId="77777777" w:rsidR="00B44185" w:rsidRPr="00636525" w:rsidRDefault="00B44185" w:rsidP="00636525">
      <w:pPr>
        <w:pStyle w:val="Geenafstand"/>
        <w:spacing w:line="360" w:lineRule="auto"/>
        <w:ind w:hanging="34"/>
        <w:rPr>
          <w:rFonts w:ascii="Times New Roman" w:hAnsi="Times New Roman"/>
          <w:sz w:val="24"/>
          <w:szCs w:val="24"/>
        </w:rPr>
      </w:pPr>
      <w:r w:rsidRPr="00636525">
        <w:rPr>
          <w:rFonts w:ascii="Times New Roman" w:hAnsi="Times New Roman"/>
          <w:sz w:val="24"/>
          <w:szCs w:val="24"/>
        </w:rPr>
        <w:t>Psalm 67:1 ,3</w:t>
      </w:r>
    </w:p>
    <w:p w14:paraId="1BEAAA28" w14:textId="77777777" w:rsidR="00B44185" w:rsidRPr="00636525" w:rsidRDefault="00B44185" w:rsidP="00636525">
      <w:pPr>
        <w:pStyle w:val="Geenafstand"/>
        <w:spacing w:line="360" w:lineRule="auto"/>
        <w:ind w:hanging="34"/>
        <w:rPr>
          <w:rFonts w:ascii="Times New Roman" w:hAnsi="Times New Roman"/>
          <w:sz w:val="24"/>
          <w:szCs w:val="24"/>
        </w:rPr>
      </w:pPr>
      <w:r w:rsidRPr="00636525">
        <w:rPr>
          <w:rFonts w:ascii="Times New Roman" w:hAnsi="Times New Roman"/>
          <w:sz w:val="24"/>
          <w:szCs w:val="24"/>
        </w:rPr>
        <w:t xml:space="preserve">Smeekgebed, </w:t>
      </w:r>
    </w:p>
    <w:p w14:paraId="148E829F" w14:textId="77777777" w:rsidR="00B44185" w:rsidRPr="00636525" w:rsidRDefault="00B44185" w:rsidP="00636525">
      <w:pPr>
        <w:pStyle w:val="Geenafstand"/>
        <w:spacing w:line="360" w:lineRule="auto"/>
        <w:ind w:hanging="34"/>
        <w:rPr>
          <w:rFonts w:ascii="Times New Roman" w:hAnsi="Times New Roman"/>
          <w:sz w:val="24"/>
          <w:szCs w:val="24"/>
        </w:rPr>
      </w:pPr>
      <w:r w:rsidRPr="00636525">
        <w:rPr>
          <w:rFonts w:ascii="Times New Roman" w:hAnsi="Times New Roman"/>
          <w:sz w:val="24"/>
          <w:szCs w:val="24"/>
        </w:rPr>
        <w:t>afgesloten met het zingen van lied 661: 1, 2, 5, 6</w:t>
      </w:r>
    </w:p>
    <w:p w14:paraId="3A35C92E" w14:textId="77777777" w:rsidR="00B44185" w:rsidRPr="00636525" w:rsidRDefault="00B44185" w:rsidP="00636525">
      <w:pPr>
        <w:pStyle w:val="Geenafstand"/>
        <w:spacing w:line="360" w:lineRule="auto"/>
        <w:ind w:hanging="34"/>
        <w:rPr>
          <w:rFonts w:ascii="Times New Roman" w:hAnsi="Times New Roman"/>
          <w:sz w:val="24"/>
          <w:szCs w:val="24"/>
        </w:rPr>
      </w:pPr>
      <w:r w:rsidRPr="00636525">
        <w:rPr>
          <w:rFonts w:ascii="Times New Roman" w:hAnsi="Times New Roman"/>
          <w:sz w:val="24"/>
          <w:szCs w:val="24"/>
        </w:rPr>
        <w:t>Gebed bij de opening van de Schriften</w:t>
      </w:r>
    </w:p>
    <w:p w14:paraId="3C73C520" w14:textId="77777777" w:rsidR="00B44185" w:rsidRPr="00636525" w:rsidRDefault="00B44185" w:rsidP="00636525">
      <w:pPr>
        <w:pStyle w:val="Geenafstand"/>
        <w:spacing w:line="360" w:lineRule="auto"/>
        <w:ind w:hanging="34"/>
        <w:rPr>
          <w:rFonts w:ascii="Times New Roman" w:hAnsi="Times New Roman"/>
          <w:sz w:val="24"/>
          <w:szCs w:val="24"/>
        </w:rPr>
      </w:pPr>
      <w:r w:rsidRPr="00636525">
        <w:rPr>
          <w:rFonts w:ascii="Times New Roman" w:hAnsi="Times New Roman"/>
          <w:sz w:val="24"/>
          <w:szCs w:val="24"/>
        </w:rPr>
        <w:t>Eerste Schriftlezing: Handelingen 1:1-11 (lector)</w:t>
      </w:r>
    </w:p>
    <w:p w14:paraId="405E272E" w14:textId="77777777" w:rsidR="00B44185" w:rsidRPr="00636525" w:rsidRDefault="00B44185" w:rsidP="00636525">
      <w:pPr>
        <w:pStyle w:val="Geenafstand"/>
        <w:spacing w:line="360" w:lineRule="auto"/>
        <w:ind w:hanging="34"/>
        <w:rPr>
          <w:rFonts w:ascii="Times New Roman" w:hAnsi="Times New Roman"/>
          <w:sz w:val="24"/>
          <w:szCs w:val="24"/>
        </w:rPr>
      </w:pPr>
      <w:r w:rsidRPr="00636525">
        <w:rPr>
          <w:rFonts w:ascii="Times New Roman" w:hAnsi="Times New Roman"/>
          <w:sz w:val="24"/>
          <w:szCs w:val="24"/>
        </w:rPr>
        <w:t xml:space="preserve">Lied: “Wij gaan voor even uit elkaar”   </w:t>
      </w:r>
    </w:p>
    <w:p w14:paraId="7711DF48" w14:textId="77777777" w:rsidR="00B44185" w:rsidRPr="00636525" w:rsidRDefault="00B44185" w:rsidP="00636525">
      <w:pPr>
        <w:pStyle w:val="Geenafstand"/>
        <w:spacing w:line="360" w:lineRule="auto"/>
        <w:ind w:hanging="34"/>
        <w:rPr>
          <w:rFonts w:ascii="Times New Roman" w:hAnsi="Times New Roman"/>
          <w:sz w:val="24"/>
          <w:szCs w:val="24"/>
        </w:rPr>
      </w:pPr>
      <w:r w:rsidRPr="00636525">
        <w:rPr>
          <w:rFonts w:ascii="Times New Roman" w:hAnsi="Times New Roman"/>
          <w:sz w:val="24"/>
          <w:szCs w:val="24"/>
        </w:rPr>
        <w:t xml:space="preserve">Tweede Schriftlezing:  Lukas 24:49-53 </w:t>
      </w:r>
    </w:p>
    <w:p w14:paraId="03AFC99E" w14:textId="77777777" w:rsidR="00B44185" w:rsidRPr="00636525" w:rsidRDefault="00B44185" w:rsidP="00636525">
      <w:pPr>
        <w:pStyle w:val="Geenafstand"/>
        <w:spacing w:line="360" w:lineRule="auto"/>
        <w:ind w:hanging="34"/>
        <w:rPr>
          <w:rFonts w:ascii="Times New Roman" w:hAnsi="Times New Roman"/>
          <w:sz w:val="24"/>
          <w:szCs w:val="24"/>
        </w:rPr>
      </w:pPr>
      <w:r w:rsidRPr="00636525">
        <w:rPr>
          <w:rFonts w:ascii="Times New Roman" w:hAnsi="Times New Roman"/>
          <w:sz w:val="24"/>
          <w:szCs w:val="24"/>
        </w:rPr>
        <w:t>Lied 663</w:t>
      </w:r>
    </w:p>
    <w:p w14:paraId="09D65AA3" w14:textId="77777777" w:rsidR="00B44185" w:rsidRPr="00636525" w:rsidRDefault="00B44185" w:rsidP="00636525">
      <w:pPr>
        <w:pStyle w:val="Geenafstand"/>
        <w:spacing w:line="360" w:lineRule="auto"/>
        <w:ind w:hanging="34"/>
        <w:rPr>
          <w:rFonts w:ascii="Times New Roman" w:hAnsi="Times New Roman"/>
          <w:sz w:val="24"/>
          <w:szCs w:val="24"/>
        </w:rPr>
      </w:pPr>
      <w:r w:rsidRPr="00636525">
        <w:rPr>
          <w:rFonts w:ascii="Times New Roman" w:hAnsi="Times New Roman"/>
          <w:sz w:val="24"/>
          <w:szCs w:val="24"/>
        </w:rPr>
        <w:t>Preek</w:t>
      </w:r>
    </w:p>
    <w:p w14:paraId="7F5FE771" w14:textId="77777777" w:rsidR="00B44185" w:rsidRPr="00636525" w:rsidRDefault="00B44185" w:rsidP="00636525">
      <w:pPr>
        <w:pStyle w:val="Geenafstand"/>
        <w:spacing w:line="360" w:lineRule="auto"/>
        <w:ind w:hanging="34"/>
        <w:rPr>
          <w:rFonts w:ascii="Times New Roman" w:hAnsi="Times New Roman"/>
          <w:sz w:val="24"/>
          <w:szCs w:val="24"/>
        </w:rPr>
      </w:pPr>
      <w:r w:rsidRPr="00636525">
        <w:rPr>
          <w:rFonts w:ascii="Times New Roman" w:hAnsi="Times New Roman"/>
          <w:sz w:val="24"/>
          <w:szCs w:val="24"/>
        </w:rPr>
        <w:t>Orgelspel</w:t>
      </w:r>
    </w:p>
    <w:p w14:paraId="1D3EDE27" w14:textId="77777777" w:rsidR="00B44185" w:rsidRPr="00636525" w:rsidRDefault="00B44185" w:rsidP="00636525">
      <w:pPr>
        <w:pStyle w:val="Geenafstand"/>
        <w:spacing w:line="360" w:lineRule="auto"/>
        <w:ind w:hanging="34"/>
        <w:rPr>
          <w:rFonts w:ascii="Times New Roman" w:hAnsi="Times New Roman"/>
          <w:sz w:val="24"/>
          <w:szCs w:val="24"/>
        </w:rPr>
      </w:pPr>
      <w:r w:rsidRPr="00636525">
        <w:rPr>
          <w:rFonts w:ascii="Times New Roman" w:hAnsi="Times New Roman"/>
          <w:sz w:val="24"/>
          <w:szCs w:val="24"/>
        </w:rPr>
        <w:t>Lied 823: 1, 2, 5</w:t>
      </w:r>
    </w:p>
    <w:p w14:paraId="0FDD3AA3" w14:textId="77777777" w:rsidR="00B44185" w:rsidRPr="00636525" w:rsidRDefault="00B44185" w:rsidP="00636525">
      <w:pPr>
        <w:pStyle w:val="Geenafstand"/>
        <w:spacing w:line="360" w:lineRule="auto"/>
        <w:ind w:hanging="34"/>
        <w:rPr>
          <w:rFonts w:ascii="Times New Roman" w:hAnsi="Times New Roman"/>
          <w:sz w:val="24"/>
          <w:szCs w:val="24"/>
        </w:rPr>
      </w:pPr>
      <w:r w:rsidRPr="00636525">
        <w:rPr>
          <w:rFonts w:ascii="Times New Roman" w:hAnsi="Times New Roman"/>
          <w:sz w:val="24"/>
          <w:szCs w:val="24"/>
        </w:rPr>
        <w:t>Gebeden, stil gebed en Onze Vader</w:t>
      </w:r>
    </w:p>
    <w:p w14:paraId="351F4918" w14:textId="77777777" w:rsidR="00B44185" w:rsidRPr="00636525" w:rsidRDefault="00B44185" w:rsidP="00636525">
      <w:pPr>
        <w:pStyle w:val="Geenafstand"/>
        <w:spacing w:line="360" w:lineRule="auto"/>
        <w:ind w:hanging="34"/>
        <w:rPr>
          <w:rFonts w:ascii="Times New Roman" w:hAnsi="Times New Roman"/>
          <w:sz w:val="24"/>
          <w:szCs w:val="24"/>
        </w:rPr>
      </w:pPr>
      <w:r w:rsidRPr="00636525">
        <w:rPr>
          <w:rFonts w:ascii="Times New Roman" w:hAnsi="Times New Roman"/>
          <w:sz w:val="24"/>
          <w:szCs w:val="24"/>
        </w:rPr>
        <w:t>Slotlied 418</w:t>
      </w:r>
    </w:p>
    <w:p w14:paraId="0C43FB4F" w14:textId="77777777" w:rsidR="00B44185" w:rsidRPr="00636525" w:rsidRDefault="00B44185" w:rsidP="00636525">
      <w:pPr>
        <w:pStyle w:val="Geenafstand"/>
        <w:spacing w:line="360" w:lineRule="auto"/>
        <w:ind w:hanging="34"/>
        <w:rPr>
          <w:rFonts w:ascii="Times New Roman" w:hAnsi="Times New Roman"/>
          <w:sz w:val="24"/>
          <w:szCs w:val="24"/>
        </w:rPr>
      </w:pPr>
      <w:r w:rsidRPr="00636525">
        <w:rPr>
          <w:rFonts w:ascii="Times New Roman" w:hAnsi="Times New Roman"/>
          <w:sz w:val="24"/>
          <w:szCs w:val="24"/>
        </w:rPr>
        <w:t xml:space="preserve">Zegen. </w:t>
      </w:r>
    </w:p>
    <w:p w14:paraId="5F1572BF" w14:textId="55FBCFE4" w:rsidR="00230EA3" w:rsidRPr="00C808A2" w:rsidRDefault="00B44185" w:rsidP="00005763">
      <w:pPr>
        <w:pStyle w:val="Geenafstand"/>
        <w:spacing w:line="360" w:lineRule="auto"/>
        <w:ind w:hanging="34"/>
      </w:pPr>
      <w:r w:rsidRPr="00636525">
        <w:rPr>
          <w:rFonts w:ascii="Times New Roman" w:hAnsi="Times New Roman"/>
          <w:sz w:val="24"/>
          <w:szCs w:val="24"/>
        </w:rPr>
        <w:t xml:space="preserve">uitgangscollecte </w:t>
      </w:r>
      <w:r w:rsidR="00AA0901" w:rsidRPr="009538B5">
        <w:rPr>
          <w:noProof/>
        </w:rPr>
        <w:drawing>
          <wp:anchor distT="0" distB="0" distL="114300" distR="114300" simplePos="0" relativeHeight="251667456" behindDoc="0" locked="0" layoutInCell="1" allowOverlap="1" wp14:anchorId="34ECFB99" wp14:editId="4EAAB09C">
            <wp:simplePos x="0" y="0"/>
            <wp:positionH relativeFrom="column">
              <wp:posOffset>5509260</wp:posOffset>
            </wp:positionH>
            <wp:positionV relativeFrom="paragraph">
              <wp:posOffset>6985</wp:posOffset>
            </wp:positionV>
            <wp:extent cx="487680" cy="494665"/>
            <wp:effectExtent l="0" t="0" r="7620" b="635"/>
            <wp:wrapNone/>
            <wp:docPr id="1" name="Afbeelding 1" descr="Afbeelding met patroon, steek, stof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atroon, steek, stof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902" w:rsidRPr="00C808A2">
        <w:rPr>
          <w:noProof/>
        </w:rPr>
        <w:drawing>
          <wp:anchor distT="0" distB="0" distL="114300" distR="114300" simplePos="0" relativeHeight="251665408" behindDoc="0" locked="0" layoutInCell="1" allowOverlap="1" wp14:anchorId="5EFE36E3" wp14:editId="6D92EB03">
            <wp:simplePos x="0" y="0"/>
            <wp:positionH relativeFrom="column">
              <wp:posOffset>4617720</wp:posOffset>
            </wp:positionH>
            <wp:positionV relativeFrom="paragraph">
              <wp:posOffset>5715</wp:posOffset>
            </wp:positionV>
            <wp:extent cx="491490" cy="497205"/>
            <wp:effectExtent l="0" t="0" r="3810" b="0"/>
            <wp:wrapNone/>
            <wp:docPr id="1034588114" name="Afbeelding 1034588114" descr="Afbeelding met patroon, steek, stof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patroon, steek, stof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149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665">
        <w:tab/>
      </w:r>
      <w:r w:rsidR="00EE3FD6">
        <w:tab/>
      </w:r>
    </w:p>
    <w:p w14:paraId="613AAD09" w14:textId="69C85DE3" w:rsidR="00230EA3" w:rsidRPr="00C808A2" w:rsidRDefault="00230EA3" w:rsidP="00636525">
      <w:pPr>
        <w:tabs>
          <w:tab w:val="left" w:pos="2025"/>
          <w:tab w:val="left" w:pos="7860"/>
          <w:tab w:val="left" w:pos="9204"/>
        </w:tabs>
        <w:ind w:hanging="34"/>
      </w:pPr>
      <w:r w:rsidRPr="00C808A2">
        <w:t xml:space="preserve">Bij de uitgang zijn </w:t>
      </w:r>
      <w:r w:rsidR="001B32B7" w:rsidRPr="00C808A2">
        <w:t xml:space="preserve">er </w:t>
      </w:r>
      <w:r w:rsidRPr="00C808A2">
        <w:t>2 collectes,</w:t>
      </w:r>
      <w:r w:rsidR="005576D8" w:rsidRPr="00C808A2">
        <w:tab/>
      </w:r>
      <w:r w:rsidR="00105DED">
        <w:tab/>
      </w:r>
    </w:p>
    <w:p w14:paraId="6852A7AD" w14:textId="1D17027C" w:rsidR="00EE2E15" w:rsidRDefault="00230EA3" w:rsidP="00636525">
      <w:pPr>
        <w:tabs>
          <w:tab w:val="left" w:pos="2025"/>
          <w:tab w:val="left" w:pos="2124"/>
          <w:tab w:val="left" w:pos="2832"/>
          <w:tab w:val="left" w:pos="8844"/>
        </w:tabs>
        <w:ind w:hanging="34"/>
        <w:rPr>
          <w:b/>
          <w:bCs/>
        </w:rPr>
      </w:pPr>
      <w:r w:rsidRPr="00C808A2">
        <w:t>1</w:t>
      </w:r>
      <w:r w:rsidRPr="00C808A2">
        <w:rPr>
          <w:vertAlign w:val="superscript"/>
        </w:rPr>
        <w:t>e</w:t>
      </w:r>
      <w:r w:rsidRPr="00C808A2">
        <w:t xml:space="preserve"> voor kerk en diaconie,</w:t>
      </w:r>
      <w:r w:rsidR="00C808A2">
        <w:t xml:space="preserve"> </w:t>
      </w:r>
      <w:r w:rsidRPr="00C808A2">
        <w:t>2</w:t>
      </w:r>
      <w:r w:rsidRPr="00C808A2">
        <w:rPr>
          <w:vertAlign w:val="superscript"/>
        </w:rPr>
        <w:t>e</w:t>
      </w:r>
      <w:r w:rsidRPr="00C808A2">
        <w:t xml:space="preserve"> extra collecte</w:t>
      </w:r>
      <w:r w:rsidR="00201A53" w:rsidRPr="00C808A2">
        <w:t>:</w:t>
      </w:r>
      <w:r w:rsidR="00C40226">
        <w:t xml:space="preserve"> </w:t>
      </w:r>
      <w:r w:rsidR="006E7840">
        <w:t>Bloemenfonds</w:t>
      </w:r>
      <w:r w:rsidR="00A95BE0">
        <w:t xml:space="preserve">  </w:t>
      </w:r>
      <w:r w:rsidR="009019E3" w:rsidRPr="00C808A2">
        <w:rPr>
          <w:b/>
          <w:bCs/>
        </w:rPr>
        <w:t xml:space="preserve"> </w:t>
      </w:r>
      <w:r w:rsidR="00C808A2">
        <w:rPr>
          <w:b/>
          <w:bCs/>
        </w:rPr>
        <w:t xml:space="preserve">  </w:t>
      </w:r>
      <w:r w:rsidR="00224B66">
        <w:rPr>
          <w:b/>
          <w:bCs/>
        </w:rPr>
        <w:t xml:space="preserve">           </w:t>
      </w:r>
      <w:r w:rsidR="00C808A2">
        <w:rPr>
          <w:b/>
          <w:bCs/>
        </w:rPr>
        <w:t xml:space="preserve"> </w:t>
      </w:r>
      <w:r w:rsidR="00CE1C3B">
        <w:rPr>
          <w:b/>
          <w:bCs/>
        </w:rPr>
        <w:t xml:space="preserve">                           </w:t>
      </w:r>
    </w:p>
    <w:p w14:paraId="4822CD5D" w14:textId="5E1FF782" w:rsidR="00F67F74" w:rsidRDefault="00EE2E15" w:rsidP="00636525">
      <w:pPr>
        <w:tabs>
          <w:tab w:val="left" w:pos="2025"/>
          <w:tab w:val="left" w:pos="2124"/>
          <w:tab w:val="left" w:pos="2832"/>
          <w:tab w:val="left" w:pos="8844"/>
        </w:tabs>
        <w:ind w:hanging="34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</w:t>
      </w:r>
      <w:r w:rsidR="009019E3" w:rsidRPr="00C808A2">
        <w:t>1</w:t>
      </w:r>
      <w:r w:rsidR="009019E3" w:rsidRPr="00C808A2">
        <w:rPr>
          <w:vertAlign w:val="superscript"/>
        </w:rPr>
        <w:t>e</w:t>
      </w:r>
      <w:r w:rsidR="009019E3" w:rsidRPr="00C808A2">
        <w:t xml:space="preserve"> collecte    </w:t>
      </w:r>
      <w:r w:rsidR="00AD2D21" w:rsidRPr="00C808A2">
        <w:t xml:space="preserve"> </w:t>
      </w:r>
      <w:r w:rsidR="00DB3938">
        <w:t xml:space="preserve"> </w:t>
      </w:r>
      <w:r w:rsidR="009019E3" w:rsidRPr="00C808A2">
        <w:t>extra collecte</w:t>
      </w:r>
      <w:bookmarkStart w:id="4" w:name="_Hlk153472231"/>
    </w:p>
    <w:bookmarkEnd w:id="4"/>
    <w:p w14:paraId="6933A8B2" w14:textId="5DF42FD7" w:rsidR="00090B99" w:rsidRPr="00CB0091" w:rsidRDefault="00090B99" w:rsidP="00636525">
      <w:pPr>
        <w:tabs>
          <w:tab w:val="left" w:pos="2025"/>
          <w:tab w:val="left" w:pos="2124"/>
          <w:tab w:val="left" w:pos="2832"/>
          <w:tab w:val="left" w:pos="8844"/>
        </w:tabs>
        <w:ind w:hanging="34"/>
      </w:pPr>
      <w:r w:rsidRPr="00CB0091">
        <w:rPr>
          <w:b/>
          <w:bCs/>
        </w:rPr>
        <w:t>Crèche</w:t>
      </w:r>
    </w:p>
    <w:p w14:paraId="378F6CB5" w14:textId="30EF94D1" w:rsidR="00F67F74" w:rsidRDefault="005909A6" w:rsidP="00636525">
      <w:pPr>
        <w:tabs>
          <w:tab w:val="left" w:pos="2025"/>
        </w:tabs>
        <w:ind w:hanging="34"/>
      </w:pPr>
      <w:r w:rsidRPr="00C808A2">
        <w:t>Voor de allerkleinsten</w:t>
      </w:r>
      <w:r w:rsidRPr="00C808A2">
        <w:rPr>
          <w:b/>
          <w:bCs/>
        </w:rPr>
        <w:t xml:space="preserve"> </w:t>
      </w:r>
      <w:r w:rsidRPr="00C808A2">
        <w:t xml:space="preserve">is er crèche in </w:t>
      </w:r>
      <w:r w:rsidR="00AA0901">
        <w:t>de Poort</w:t>
      </w:r>
      <w:r w:rsidRPr="00C808A2">
        <w:t>.</w:t>
      </w:r>
    </w:p>
    <w:p w14:paraId="3FB18009" w14:textId="40AC4E4C" w:rsidR="00E02261" w:rsidRPr="00C808A2" w:rsidRDefault="00E02261" w:rsidP="00636525">
      <w:pPr>
        <w:tabs>
          <w:tab w:val="left" w:pos="2025"/>
        </w:tabs>
        <w:ind w:hanging="34"/>
        <w:rPr>
          <w:b/>
          <w:bCs/>
        </w:rPr>
      </w:pPr>
      <w:r w:rsidRPr="00C808A2">
        <w:rPr>
          <w:b/>
          <w:bCs/>
        </w:rPr>
        <w:t xml:space="preserve">Kindernevendienst </w:t>
      </w:r>
    </w:p>
    <w:p w14:paraId="2909584E" w14:textId="77777777" w:rsidR="00655BD8" w:rsidRDefault="00655BD8" w:rsidP="00636525">
      <w:pPr>
        <w:ind w:hanging="34"/>
      </w:pPr>
      <w:bookmarkStart w:id="5" w:name="_Hlk139808842"/>
      <w:r>
        <w:t xml:space="preserve">Alle kinderen die op de basisschool zitten worden uitgenodigd om mee te gaan naar onze eigen ruimte. Onze kindernevendienst maakt gebruik van de methode Bijbel Basics, ontwikkeld door het NBG. </w:t>
      </w:r>
    </w:p>
    <w:p w14:paraId="58C2D6B0" w14:textId="77777777" w:rsidR="006E7840" w:rsidRDefault="006E7840" w:rsidP="00636525">
      <w:pPr>
        <w:ind w:hanging="34"/>
      </w:pPr>
      <w:r>
        <w:t>Op deze Hemelvaartsdag staat Handelingen 1 vers 1:14 centraal, de hemelvaart van Jezus. We luisteren naar het verhaal daarover en wat dat voor ons betekent in deze tijd.</w:t>
      </w:r>
    </w:p>
    <w:p w14:paraId="4F7DD563" w14:textId="77777777" w:rsidR="00CB0E59" w:rsidRDefault="00CB0E59" w:rsidP="00636525">
      <w:pPr>
        <w:spacing w:before="100" w:beforeAutospacing="1" w:after="100" w:afterAutospacing="1"/>
        <w:ind w:hanging="34"/>
      </w:pPr>
    </w:p>
    <w:p w14:paraId="4D49C919" w14:textId="77777777" w:rsidR="00CB0E59" w:rsidRDefault="00CB0E59" w:rsidP="00636525">
      <w:pPr>
        <w:spacing w:before="100" w:beforeAutospacing="1" w:after="100" w:afterAutospacing="1"/>
        <w:ind w:hanging="34"/>
      </w:pPr>
    </w:p>
    <w:p w14:paraId="305540D2" w14:textId="29701E5E" w:rsidR="0078423C" w:rsidRPr="006F040A" w:rsidRDefault="006D6A05" w:rsidP="00636525">
      <w:pPr>
        <w:spacing w:before="100" w:beforeAutospacing="1" w:after="100" w:afterAutospacing="1"/>
        <w:ind w:hanging="34"/>
      </w:pPr>
      <w:r w:rsidRPr="006D6A05">
        <w:t>Als kinderlied zingen we</w:t>
      </w:r>
      <w:r w:rsidR="0078423C" w:rsidRPr="006F040A">
        <w:t xml:space="preserve"> </w:t>
      </w:r>
      <w:r w:rsidR="008D02F7" w:rsidRPr="006F040A">
        <w:t>:</w:t>
      </w:r>
      <w:r w:rsidRPr="006D6A05">
        <w:t> 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78423C" w:rsidRPr="006F040A" w14:paraId="24B270F9" w14:textId="77777777" w:rsidTr="0098023D">
        <w:tc>
          <w:tcPr>
            <w:tcW w:w="5027" w:type="dxa"/>
          </w:tcPr>
          <w:p w14:paraId="5E313B5F" w14:textId="77777777" w:rsidR="0078423C" w:rsidRPr="006D6A05" w:rsidRDefault="0078423C" w:rsidP="00FF7C5F">
            <w:pPr>
              <w:spacing w:before="100" w:beforeAutospacing="1" w:after="100" w:afterAutospacing="1"/>
              <w:ind w:left="-105" w:hanging="34"/>
            </w:pPr>
            <w:r w:rsidRPr="006D6A05">
              <w:t xml:space="preserve">1 Wij gaan voor even uit elkaar </w:t>
            </w:r>
          </w:p>
          <w:p w14:paraId="21BF97DC" w14:textId="77777777" w:rsidR="0078423C" w:rsidRPr="006D6A05" w:rsidRDefault="0078423C" w:rsidP="00FF7C5F">
            <w:pPr>
              <w:spacing w:before="100" w:beforeAutospacing="1" w:after="100" w:afterAutospacing="1"/>
              <w:ind w:left="-105" w:hanging="34"/>
            </w:pPr>
            <w:r w:rsidRPr="006D6A05">
              <w:t xml:space="preserve">   en delen nu het licht.</w:t>
            </w:r>
          </w:p>
          <w:p w14:paraId="4E319F6C" w14:textId="77777777" w:rsidR="0078423C" w:rsidRPr="006D6A05" w:rsidRDefault="0078423C" w:rsidP="00FF7C5F">
            <w:pPr>
              <w:spacing w:before="100" w:beforeAutospacing="1" w:after="100" w:afterAutospacing="1"/>
              <w:ind w:left="-105" w:hanging="34"/>
            </w:pPr>
            <w:r w:rsidRPr="006D6A05">
              <w:t xml:space="preserve">   Dat licht vertelt ons iets van God</w:t>
            </w:r>
          </w:p>
          <w:p w14:paraId="2B403AB9" w14:textId="79944704" w:rsidR="0078423C" w:rsidRPr="006F040A" w:rsidRDefault="0078423C" w:rsidP="00FF7C5F">
            <w:pPr>
              <w:spacing w:before="100" w:beforeAutospacing="1" w:after="100" w:afterAutospacing="1"/>
              <w:ind w:left="-105" w:hanging="34"/>
            </w:pPr>
            <w:r w:rsidRPr="006D6A05">
              <w:t xml:space="preserve">   op Hem zijn wij gericht.</w:t>
            </w:r>
          </w:p>
        </w:tc>
        <w:tc>
          <w:tcPr>
            <w:tcW w:w="5028" w:type="dxa"/>
          </w:tcPr>
          <w:p w14:paraId="5BA707A2" w14:textId="77777777" w:rsidR="00234A1C" w:rsidRPr="006F040A" w:rsidRDefault="00234A1C" w:rsidP="00FF7C5F">
            <w:pPr>
              <w:spacing w:before="100" w:beforeAutospacing="1" w:after="100" w:afterAutospacing="1"/>
              <w:ind w:left="-105" w:hanging="34"/>
            </w:pPr>
            <w:r w:rsidRPr="006F040A">
              <w:t xml:space="preserve">2 Straks zoeken wij elkaar weer op </w:t>
            </w:r>
          </w:p>
          <w:p w14:paraId="31DCC791" w14:textId="77777777" w:rsidR="00234A1C" w:rsidRPr="006F040A" w:rsidRDefault="00234A1C" w:rsidP="00FF7C5F">
            <w:pPr>
              <w:spacing w:before="100" w:beforeAutospacing="1" w:after="100" w:afterAutospacing="1"/>
              <w:ind w:left="-105" w:hanging="34"/>
            </w:pPr>
            <w:r w:rsidRPr="006F040A">
              <w:t xml:space="preserve">   en elk heeft zijn verhaal.</w:t>
            </w:r>
          </w:p>
          <w:p w14:paraId="7DE0C6DC" w14:textId="77777777" w:rsidR="00234A1C" w:rsidRPr="006F040A" w:rsidRDefault="00234A1C" w:rsidP="00FF7C5F">
            <w:pPr>
              <w:spacing w:before="100" w:beforeAutospacing="1" w:after="100" w:afterAutospacing="1"/>
              <w:ind w:left="-105" w:hanging="34"/>
            </w:pPr>
            <w:r w:rsidRPr="006F040A">
              <w:t xml:space="preserve">   De Heer verbindt ons met elkaar:</w:t>
            </w:r>
          </w:p>
          <w:p w14:paraId="5A19A3EC" w14:textId="262BCC81" w:rsidR="0078423C" w:rsidRPr="006F040A" w:rsidRDefault="00234A1C" w:rsidP="00FF7C5F">
            <w:pPr>
              <w:spacing w:before="100" w:beforeAutospacing="1" w:after="100" w:afterAutospacing="1"/>
              <w:ind w:left="-105" w:hanging="34"/>
            </w:pPr>
            <w:r w:rsidRPr="006F040A">
              <w:t xml:space="preserve">   Hij roept ons allemaal.</w:t>
            </w:r>
          </w:p>
        </w:tc>
      </w:tr>
    </w:tbl>
    <w:p w14:paraId="6CE87C98" w14:textId="77777777" w:rsidR="00EE2E15" w:rsidRDefault="00EE2E15" w:rsidP="00636525">
      <w:pPr>
        <w:ind w:hanging="34"/>
      </w:pPr>
    </w:p>
    <w:p w14:paraId="7E6F1E9F" w14:textId="6ECBE04F" w:rsidR="000A2F32" w:rsidRPr="00C808A2" w:rsidRDefault="000A2F32" w:rsidP="00636525">
      <w:pPr>
        <w:tabs>
          <w:tab w:val="left" w:pos="2025"/>
        </w:tabs>
        <w:ind w:hanging="34"/>
        <w:rPr>
          <w:b/>
          <w:bCs/>
        </w:rPr>
      </w:pPr>
      <w:r w:rsidRPr="00C808A2">
        <w:rPr>
          <w:b/>
          <w:bCs/>
        </w:rPr>
        <w:t>Koffiedrinken na de dienst</w:t>
      </w:r>
    </w:p>
    <w:p w14:paraId="2394A84B" w14:textId="77777777" w:rsidR="00C324B8" w:rsidRDefault="00BC2588" w:rsidP="00636525">
      <w:pPr>
        <w:tabs>
          <w:tab w:val="left" w:pos="142"/>
        </w:tabs>
        <w:ind w:hanging="34"/>
      </w:pPr>
      <w:r w:rsidRPr="00C808A2">
        <w:t xml:space="preserve">Na de dienst bent u van harte welkom </w:t>
      </w:r>
      <w:r w:rsidR="001E54F3" w:rsidRPr="00C808A2">
        <w:rPr>
          <w:color w:val="000000"/>
        </w:rPr>
        <w:t>elkaar te ontmoeten</w:t>
      </w:r>
      <w:r w:rsidR="001E54F3" w:rsidRPr="00C808A2">
        <w:t xml:space="preserve"> </w:t>
      </w:r>
      <w:r w:rsidRPr="00C808A2">
        <w:t xml:space="preserve">onder het genot van een kopje koffie, thee </w:t>
      </w:r>
    </w:p>
    <w:p w14:paraId="175D7982" w14:textId="59A4D336" w:rsidR="00F67F74" w:rsidRDefault="005B7A43" w:rsidP="00636525">
      <w:pPr>
        <w:tabs>
          <w:tab w:val="left" w:pos="142"/>
        </w:tabs>
        <w:ind w:hanging="34"/>
      </w:pPr>
      <w:r>
        <w:t>o</w:t>
      </w:r>
      <w:r w:rsidR="00BC2588" w:rsidRPr="00C808A2">
        <w:t xml:space="preserve">f limonade </w:t>
      </w:r>
      <w:r w:rsidR="0014224F" w:rsidRPr="00C808A2">
        <w:t xml:space="preserve">in </w:t>
      </w:r>
      <w:r w:rsidR="00EE2E15">
        <w:t>de Poort</w:t>
      </w:r>
      <w:r w:rsidR="0014224F" w:rsidRPr="00C808A2">
        <w:t>.</w:t>
      </w:r>
    </w:p>
    <w:p w14:paraId="2FA54387" w14:textId="77777777" w:rsidR="005B7A43" w:rsidRDefault="005B7A43" w:rsidP="00636525">
      <w:pPr>
        <w:tabs>
          <w:tab w:val="left" w:pos="142"/>
        </w:tabs>
        <w:ind w:hanging="34"/>
        <w:rPr>
          <w:b/>
          <w:bCs/>
        </w:rPr>
      </w:pPr>
    </w:p>
    <w:bookmarkEnd w:id="5"/>
    <w:p w14:paraId="2AA88B3D" w14:textId="78BD68D0" w:rsidR="00E65531" w:rsidRPr="00C808A2" w:rsidRDefault="00B32721" w:rsidP="00636525">
      <w:pPr>
        <w:tabs>
          <w:tab w:val="left" w:pos="1134"/>
          <w:tab w:val="left" w:pos="1276"/>
          <w:tab w:val="left" w:pos="1843"/>
          <w:tab w:val="left" w:pos="2127"/>
          <w:tab w:val="left" w:pos="2410"/>
          <w:tab w:val="left" w:pos="2977"/>
          <w:tab w:val="left" w:pos="3119"/>
        </w:tabs>
        <w:ind w:hanging="34"/>
        <w:jc w:val="both"/>
        <w:rPr>
          <w:b/>
          <w:bCs/>
        </w:rPr>
      </w:pPr>
      <w:r>
        <w:t xml:space="preserve">Zondag </w:t>
      </w:r>
      <w:r w:rsidR="00E65531">
        <w:t>12 mei</w:t>
      </w:r>
      <w:r>
        <w:t xml:space="preserve"> </w:t>
      </w:r>
      <w:r w:rsidR="00E65531">
        <w:t>10:00u.</w:t>
      </w:r>
      <w:r w:rsidR="005E4157">
        <w:t xml:space="preserve"> </w:t>
      </w:r>
      <w:r w:rsidR="005E4157" w:rsidRPr="005E4157">
        <w:rPr>
          <w:b/>
          <w:bCs/>
        </w:rPr>
        <w:t>bent u</w:t>
      </w:r>
      <w:r w:rsidRPr="005E4157">
        <w:rPr>
          <w:b/>
          <w:bCs/>
        </w:rPr>
        <w:t xml:space="preserve"> van harte welkom in de</w:t>
      </w:r>
      <w:r>
        <w:t xml:space="preserve"> </w:t>
      </w:r>
      <w:r w:rsidRPr="00B32721">
        <w:rPr>
          <w:b/>
          <w:bCs/>
        </w:rPr>
        <w:t>k</w:t>
      </w:r>
      <w:r w:rsidR="00E65531" w:rsidRPr="00C808A2">
        <w:rPr>
          <w:b/>
          <w:bCs/>
        </w:rPr>
        <w:t xml:space="preserve">erkdienst in de </w:t>
      </w:r>
      <w:r w:rsidR="00E65531">
        <w:rPr>
          <w:b/>
          <w:bCs/>
        </w:rPr>
        <w:t>Johanneskerk Domburg</w:t>
      </w:r>
    </w:p>
    <w:p w14:paraId="1EF25DAE" w14:textId="42056F04" w:rsidR="00E65531" w:rsidRPr="00C808A2" w:rsidRDefault="00E65531" w:rsidP="00636525">
      <w:pPr>
        <w:tabs>
          <w:tab w:val="left" w:pos="851"/>
          <w:tab w:val="left" w:pos="1843"/>
          <w:tab w:val="left" w:pos="2127"/>
          <w:tab w:val="left" w:pos="2410"/>
          <w:tab w:val="left" w:pos="2977"/>
          <w:tab w:val="left" w:pos="3119"/>
        </w:tabs>
        <w:ind w:hanging="34"/>
        <w:jc w:val="both"/>
      </w:pPr>
      <w:r w:rsidRPr="00C808A2">
        <w:rPr>
          <w:b/>
          <w:bCs/>
        </w:rPr>
        <w:tab/>
      </w:r>
      <w:r w:rsidRPr="00C808A2">
        <w:rPr>
          <w:b/>
          <w:bCs/>
        </w:rPr>
        <w:tab/>
      </w:r>
      <w:r w:rsidRPr="00C808A2">
        <w:rPr>
          <w:b/>
          <w:bCs/>
        </w:rPr>
        <w:tab/>
      </w:r>
      <w:r w:rsidRPr="00C808A2">
        <w:t>Voorganger:</w:t>
      </w:r>
      <w:r w:rsidRPr="00C808A2">
        <w:rPr>
          <w:b/>
          <w:bCs/>
        </w:rPr>
        <w:t xml:space="preserve"> </w:t>
      </w:r>
      <w:r w:rsidRPr="00C808A2">
        <w:t>ds.</w:t>
      </w:r>
      <w:r>
        <w:t xml:space="preserve"> J. Nauta uit Middelburg</w:t>
      </w:r>
    </w:p>
    <w:p w14:paraId="5300B0BB" w14:textId="5529D4D4" w:rsidR="00E65531" w:rsidRPr="00C808A2" w:rsidRDefault="00E65531" w:rsidP="00636525">
      <w:pPr>
        <w:tabs>
          <w:tab w:val="left" w:pos="851"/>
          <w:tab w:val="left" w:pos="1843"/>
          <w:tab w:val="left" w:pos="2127"/>
          <w:tab w:val="left" w:pos="2410"/>
          <w:tab w:val="left" w:pos="2977"/>
          <w:tab w:val="left" w:pos="3119"/>
        </w:tabs>
        <w:ind w:hanging="34"/>
        <w:jc w:val="both"/>
      </w:pPr>
      <w:r w:rsidRPr="00C808A2">
        <w:tab/>
      </w:r>
      <w:r w:rsidRPr="00C808A2">
        <w:tab/>
      </w:r>
      <w:r w:rsidRPr="00C808A2">
        <w:tab/>
        <w:t>Collecte: 1</w:t>
      </w:r>
      <w:r w:rsidRPr="00C808A2">
        <w:rPr>
          <w:vertAlign w:val="superscript"/>
        </w:rPr>
        <w:t>e</w:t>
      </w:r>
      <w:r w:rsidRPr="00C808A2">
        <w:t xml:space="preserve"> kerk en diaconie, 2</w:t>
      </w:r>
      <w:r w:rsidRPr="00C808A2">
        <w:rPr>
          <w:vertAlign w:val="superscript"/>
        </w:rPr>
        <w:t>e</w:t>
      </w:r>
      <w:r w:rsidRPr="00C808A2">
        <w:t xml:space="preserve"> extra collecte: </w:t>
      </w:r>
      <w:r>
        <w:t>kerktv/radio.</w:t>
      </w:r>
    </w:p>
    <w:p w14:paraId="5C88CB93" w14:textId="18B6F7BF" w:rsidR="00E65531" w:rsidRDefault="00E65531" w:rsidP="00636525">
      <w:pPr>
        <w:tabs>
          <w:tab w:val="left" w:pos="1134"/>
          <w:tab w:val="left" w:pos="1276"/>
          <w:tab w:val="left" w:pos="1843"/>
          <w:tab w:val="left" w:pos="2127"/>
          <w:tab w:val="left" w:pos="2410"/>
          <w:tab w:val="left" w:pos="2977"/>
          <w:tab w:val="left" w:pos="3119"/>
        </w:tabs>
        <w:ind w:right="-284" w:hanging="34"/>
      </w:pPr>
      <w:r w:rsidRPr="00C808A2">
        <w:tab/>
      </w:r>
      <w:r w:rsidRPr="00C808A2">
        <w:tab/>
      </w:r>
      <w:r w:rsidRPr="00C808A2">
        <w:tab/>
      </w:r>
      <w:r w:rsidRPr="00C808A2">
        <w:tab/>
        <w:t xml:space="preserve">Kindernevendienst  / Crèche     </w:t>
      </w:r>
    </w:p>
    <w:p w14:paraId="686A9B81" w14:textId="64593B2C" w:rsidR="00E65531" w:rsidRDefault="00E65531" w:rsidP="00636525">
      <w:pPr>
        <w:tabs>
          <w:tab w:val="left" w:pos="1134"/>
          <w:tab w:val="left" w:pos="1276"/>
          <w:tab w:val="left" w:pos="1843"/>
          <w:tab w:val="left" w:pos="2127"/>
          <w:tab w:val="left" w:pos="2410"/>
          <w:tab w:val="left" w:pos="2977"/>
          <w:tab w:val="left" w:pos="3119"/>
        </w:tabs>
        <w:spacing w:line="360" w:lineRule="auto"/>
        <w:ind w:right="-284" w:hanging="34"/>
      </w:pPr>
      <w:r>
        <w:tab/>
      </w:r>
      <w:r>
        <w:tab/>
      </w:r>
      <w:r>
        <w:tab/>
      </w:r>
      <w:r>
        <w:tab/>
      </w:r>
      <w:r w:rsidRPr="00C808A2">
        <w:t>Autodienst:</w:t>
      </w:r>
      <w:r>
        <w:t xml:space="preserve"> Matty Moens, tel. 06-24469352.</w:t>
      </w:r>
    </w:p>
    <w:p w14:paraId="07F5E268" w14:textId="6CFFBB3B" w:rsidR="00181711" w:rsidRDefault="00181711" w:rsidP="00636525">
      <w:pPr>
        <w:tabs>
          <w:tab w:val="left" w:pos="1134"/>
          <w:tab w:val="left" w:pos="1276"/>
          <w:tab w:val="left" w:pos="1843"/>
          <w:tab w:val="left" w:pos="2268"/>
          <w:tab w:val="left" w:pos="2410"/>
          <w:tab w:val="left" w:pos="2977"/>
          <w:tab w:val="left" w:pos="3119"/>
        </w:tabs>
        <w:spacing w:line="360" w:lineRule="auto"/>
        <w:ind w:right="-284" w:hanging="34"/>
      </w:pPr>
    </w:p>
    <w:p w14:paraId="5FA4A83B" w14:textId="1742F90C" w:rsidR="00267F56" w:rsidRDefault="00F56E05" w:rsidP="005E4157">
      <w:pPr>
        <w:tabs>
          <w:tab w:val="left" w:pos="993"/>
          <w:tab w:val="left" w:pos="1843"/>
          <w:tab w:val="left" w:pos="1985"/>
          <w:tab w:val="left" w:pos="2977"/>
          <w:tab w:val="left" w:pos="3119"/>
        </w:tabs>
        <w:ind w:left="-142" w:right="-284"/>
        <w:rPr>
          <w:b/>
        </w:rPr>
      </w:pPr>
      <w:r w:rsidRPr="00C808A2">
        <w:tab/>
      </w:r>
      <w:r w:rsidRPr="00C808A2">
        <w:tab/>
      </w:r>
      <w:r w:rsidRPr="00C808A2">
        <w:tab/>
      </w:r>
      <w:r w:rsidR="006901E8">
        <w:t xml:space="preserve">  </w:t>
      </w:r>
      <w:r w:rsidR="00F70E01" w:rsidRPr="00C808A2">
        <w:rPr>
          <w:b/>
        </w:rPr>
        <w:t>De kerkenraad wenst u een goede en gezegende dienst</w:t>
      </w:r>
      <w:bookmarkEnd w:id="1"/>
      <w:bookmarkEnd w:id="2"/>
      <w:bookmarkEnd w:id="3"/>
    </w:p>
    <w:sectPr w:rsidR="00267F56" w:rsidSect="008A5C98">
      <w:headerReference w:type="first" r:id="rId10"/>
      <w:pgSz w:w="11906" w:h="16838"/>
      <w:pgMar w:top="284" w:right="707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8EF0" w14:textId="77777777" w:rsidR="008A5C98" w:rsidRDefault="008A5C98">
      <w:r>
        <w:separator/>
      </w:r>
    </w:p>
  </w:endnote>
  <w:endnote w:type="continuationSeparator" w:id="0">
    <w:p w14:paraId="0F4A93E1" w14:textId="77777777" w:rsidR="008A5C98" w:rsidRDefault="008A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DD2E" w14:textId="77777777" w:rsidR="008A5C98" w:rsidRDefault="008A5C98">
      <w:bookmarkStart w:id="0" w:name="_Hlk113015780"/>
      <w:bookmarkEnd w:id="0"/>
      <w:r>
        <w:separator/>
      </w:r>
    </w:p>
  </w:footnote>
  <w:footnote w:type="continuationSeparator" w:id="0">
    <w:p w14:paraId="462F8D5B" w14:textId="77777777" w:rsidR="008A5C98" w:rsidRDefault="008A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7403" w14:textId="765F7E9A" w:rsidR="007E33BD" w:rsidRDefault="00C9745F" w:rsidP="00C9745F">
    <w:pPr>
      <w:pStyle w:val="Koptekst"/>
      <w:tabs>
        <w:tab w:val="left" w:pos="2694"/>
      </w:tabs>
      <w:ind w:left="-142"/>
    </w:pPr>
    <w:r>
      <w:rPr>
        <w:noProof/>
      </w:rPr>
      <w:drawing>
        <wp:inline distT="0" distB="0" distL="0" distR="0" wp14:anchorId="4888C099" wp14:editId="415181BA">
          <wp:extent cx="716280" cy="1257300"/>
          <wp:effectExtent l="0" t="0" r="0" b="0"/>
          <wp:docPr id="843937981" name="Afbeelding 843937981" descr="logokerk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kerk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740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04C363" wp14:editId="5EC1C0B7">
              <wp:simplePos x="0" y="0"/>
              <wp:positionH relativeFrom="page">
                <wp:posOffset>1882140</wp:posOffset>
              </wp:positionH>
              <wp:positionV relativeFrom="paragraph">
                <wp:posOffset>-133985</wp:posOffset>
              </wp:positionV>
              <wp:extent cx="3796030" cy="12573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03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9FBC6" w14:textId="77777777" w:rsidR="00AE0156" w:rsidRDefault="005B405F" w:rsidP="00AE0156">
                          <w:pPr>
                            <w:ind w:left="708"/>
                            <w:rPr>
                              <w:rFonts w:ascii="Verdana" w:hAnsi="Verdana"/>
                              <w:sz w:val="32"/>
                              <w:szCs w:val="32"/>
                            </w:rPr>
                          </w:pPr>
                          <w:r w:rsidRPr="00CC1914">
                            <w:rPr>
                              <w:rFonts w:ascii="Verdana" w:hAnsi="Verdana"/>
                              <w:sz w:val="32"/>
                              <w:szCs w:val="32"/>
                            </w:rPr>
                            <w:t>Protestantse Gemeente</w:t>
                          </w:r>
                        </w:p>
                        <w:p w14:paraId="56604CAA" w14:textId="4769F3B8" w:rsidR="00D66146" w:rsidRDefault="00AE0156" w:rsidP="00D66146">
                          <w:pPr>
                            <w:spacing w:line="360" w:lineRule="auto"/>
                            <w:ind w:left="708"/>
                            <w:rPr>
                              <w:rFonts w:ascii="Verdana" w:hAnsi="Verdan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Verdana" w:hAnsi="Verdana"/>
                              <w:sz w:val="32"/>
                              <w:szCs w:val="32"/>
                            </w:rPr>
                            <w:t xml:space="preserve"> </w:t>
                          </w:r>
                          <w:r w:rsidR="005B405F" w:rsidRPr="00CC1914">
                            <w:rPr>
                              <w:rFonts w:ascii="Verdana" w:hAnsi="Verdana"/>
                              <w:sz w:val="32"/>
                              <w:szCs w:val="32"/>
                            </w:rPr>
                            <w:t>Aagtekerke</w:t>
                          </w:r>
                          <w:r w:rsidR="005B405F">
                            <w:rPr>
                              <w:rFonts w:ascii="Verdana" w:hAnsi="Verdana"/>
                              <w:sz w:val="32"/>
                              <w:szCs w:val="32"/>
                            </w:rPr>
                            <w:t>-Domburg</w:t>
                          </w:r>
                        </w:p>
                        <w:p w14:paraId="61658650" w14:textId="38D9E723" w:rsidR="00CC5778" w:rsidRDefault="00E520EB" w:rsidP="00CC5778">
                          <w:pPr>
                            <w:tabs>
                              <w:tab w:val="left" w:pos="1560"/>
                              <w:tab w:val="left" w:pos="1843"/>
                              <w:tab w:val="left" w:pos="3119"/>
                              <w:tab w:val="left" w:pos="3261"/>
                            </w:tabs>
                            <w:rPr>
                              <w:b/>
                              <w:i/>
                            </w:rPr>
                          </w:pPr>
                          <w:r w:rsidRPr="00B32721">
                            <w:rPr>
                              <w:b/>
                              <w:i/>
                            </w:rPr>
                            <w:t xml:space="preserve">                 </w:t>
                          </w:r>
                          <w:r w:rsidR="00656A4E" w:rsidRPr="00B32721">
                            <w:rPr>
                              <w:b/>
                              <w:i/>
                            </w:rPr>
                            <w:t xml:space="preserve"> </w:t>
                          </w:r>
                          <w:r w:rsidR="00D66146" w:rsidRPr="00B32721">
                            <w:rPr>
                              <w:b/>
                              <w:i/>
                            </w:rPr>
                            <w:t xml:space="preserve">  </w:t>
                          </w:r>
                          <w:r w:rsidR="00271665" w:rsidRPr="00B32721">
                            <w:rPr>
                              <w:b/>
                              <w:i/>
                            </w:rPr>
                            <w:t xml:space="preserve">   </w:t>
                          </w:r>
                          <w:r w:rsidR="00B32721" w:rsidRPr="00B32721">
                            <w:rPr>
                              <w:b/>
                              <w:i/>
                            </w:rPr>
                            <w:t>Johannes</w:t>
                          </w:r>
                          <w:r w:rsidR="00EE2E15" w:rsidRPr="00B32721">
                            <w:rPr>
                              <w:b/>
                              <w:i/>
                            </w:rPr>
                            <w:t>kerk</w:t>
                          </w:r>
                          <w:r w:rsidR="00EE2E15">
                            <w:rPr>
                              <w:b/>
                              <w:i/>
                            </w:rPr>
                            <w:t xml:space="preserve"> Domburg</w:t>
                          </w:r>
                          <w:r w:rsidR="00271665">
                            <w:rPr>
                              <w:b/>
                              <w:i/>
                            </w:rPr>
                            <w:t xml:space="preserve">   </w:t>
                          </w:r>
                          <w:r w:rsidR="00CC5778" w:rsidRPr="00446C0A">
                            <w:rPr>
                              <w:b/>
                              <w:i/>
                            </w:rPr>
                            <w:t xml:space="preserve"> </w:t>
                          </w:r>
                        </w:p>
                        <w:p w14:paraId="5B7B4F3E" w14:textId="1B931501" w:rsidR="00C40226" w:rsidRDefault="00CC5778" w:rsidP="00CC5778">
                          <w:pPr>
                            <w:tabs>
                              <w:tab w:val="left" w:pos="1276"/>
                              <w:tab w:val="left" w:pos="3119"/>
                              <w:tab w:val="left" w:pos="3261"/>
                            </w:tabs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 xml:space="preserve">         </w:t>
                          </w:r>
                          <w:r w:rsidR="00271665">
                            <w:rPr>
                              <w:b/>
                              <w:i/>
                            </w:rPr>
                            <w:t xml:space="preserve">          </w:t>
                          </w:r>
                          <w:r w:rsidR="00EE2E15">
                            <w:rPr>
                              <w:b/>
                              <w:i/>
                            </w:rPr>
                            <w:t xml:space="preserve">  </w:t>
                          </w:r>
                          <w:r w:rsidR="006E7840">
                            <w:rPr>
                              <w:b/>
                              <w:i/>
                            </w:rPr>
                            <w:t>Hemelvaartsdag</w:t>
                          </w:r>
                          <w:r w:rsidR="00B65E0D" w:rsidRPr="00446C0A">
                            <w:rPr>
                              <w:b/>
                              <w:i/>
                            </w:rPr>
                            <w:t xml:space="preserve"> </w:t>
                          </w:r>
                          <w:r w:rsidR="00AA0901">
                            <w:rPr>
                              <w:b/>
                              <w:i/>
                            </w:rPr>
                            <w:t>9</w:t>
                          </w:r>
                          <w:r w:rsidR="00CE1C3B">
                            <w:rPr>
                              <w:b/>
                              <w:i/>
                            </w:rPr>
                            <w:t xml:space="preserve"> mei</w:t>
                          </w:r>
                          <w:r w:rsidR="00CB347C">
                            <w:rPr>
                              <w:b/>
                              <w:i/>
                            </w:rPr>
                            <w:t xml:space="preserve"> 2024</w:t>
                          </w:r>
                        </w:p>
                        <w:p w14:paraId="4D24EFDE" w14:textId="2BA0211D" w:rsidR="006E7840" w:rsidRDefault="006E7840" w:rsidP="00CC5778">
                          <w:pPr>
                            <w:tabs>
                              <w:tab w:val="left" w:pos="1276"/>
                              <w:tab w:val="left" w:pos="3119"/>
                              <w:tab w:val="left" w:pos="3261"/>
                            </w:tabs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ab/>
                            <w:t xml:space="preserve">               </w:t>
                          </w:r>
                        </w:p>
                        <w:p w14:paraId="698AB356" w14:textId="127092BF" w:rsidR="00C17407" w:rsidRDefault="00C40226" w:rsidP="00CC5778">
                          <w:pPr>
                            <w:tabs>
                              <w:tab w:val="left" w:pos="1276"/>
                              <w:tab w:val="left" w:pos="3119"/>
                              <w:tab w:val="left" w:pos="3261"/>
                            </w:tabs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ab/>
                            <w:t xml:space="preserve">            </w:t>
                          </w:r>
                          <w:r w:rsidR="005D0CD9">
                            <w:rPr>
                              <w:b/>
                              <w:i/>
                            </w:rPr>
                            <w:t xml:space="preserve">              </w:t>
                          </w:r>
                          <w:r w:rsidR="00E02261">
                            <w:rPr>
                              <w:b/>
                              <w:i/>
                            </w:rPr>
                            <w:t xml:space="preserve"> </w:t>
                          </w:r>
                          <w:r w:rsidR="005D0CD9">
                            <w:rPr>
                              <w:b/>
                              <w:i/>
                            </w:rPr>
                            <w:t xml:space="preserve">   </w:t>
                          </w:r>
                          <w:r w:rsidR="00E81C34">
                            <w:rPr>
                              <w:b/>
                              <w:i/>
                            </w:rPr>
                            <w:t xml:space="preserve"> </w:t>
                          </w:r>
                          <w:r w:rsidR="005D0CD9">
                            <w:rPr>
                              <w:b/>
                              <w:i/>
                            </w:rPr>
                            <w:t xml:space="preserve"> </w:t>
                          </w:r>
                        </w:p>
                        <w:p w14:paraId="14FE63E9" w14:textId="485186D8" w:rsidR="00616E81" w:rsidRDefault="00C17407" w:rsidP="00CC5778">
                          <w:pPr>
                            <w:tabs>
                              <w:tab w:val="left" w:pos="1134"/>
                              <w:tab w:val="left" w:pos="3119"/>
                              <w:tab w:val="left" w:pos="3261"/>
                            </w:tabs>
                            <w:spacing w:line="360" w:lineRule="auto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 xml:space="preserve">           </w:t>
                          </w:r>
                          <w:r w:rsidR="001B411C">
                            <w:rPr>
                              <w:b/>
                              <w:i/>
                            </w:rPr>
                            <w:t xml:space="preserve">  </w:t>
                          </w:r>
                          <w:r w:rsidR="00CC5778">
                            <w:rPr>
                              <w:b/>
                              <w:i/>
                            </w:rPr>
                            <w:t xml:space="preserve">   </w:t>
                          </w:r>
                        </w:p>
                        <w:p w14:paraId="72011E87" w14:textId="0E952A61" w:rsidR="006203F5" w:rsidRDefault="006203F5" w:rsidP="00616E81">
                          <w:pPr>
                            <w:tabs>
                              <w:tab w:val="left" w:pos="1560"/>
                              <w:tab w:val="left" w:pos="3119"/>
                              <w:tab w:val="left" w:pos="3261"/>
                            </w:tabs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 xml:space="preserve">                   </w:t>
                          </w:r>
                          <w:r w:rsidR="00C17407">
                            <w:rPr>
                              <w:b/>
                              <w:i/>
                            </w:rPr>
                            <w:t>-</w:t>
                          </w:r>
                        </w:p>
                        <w:p w14:paraId="433FE150" w14:textId="4A66E61A" w:rsidR="005211F9" w:rsidRPr="00616E81" w:rsidRDefault="00616E81" w:rsidP="00616E81">
                          <w:pPr>
                            <w:tabs>
                              <w:tab w:val="left" w:pos="1560"/>
                              <w:tab w:val="left" w:pos="3119"/>
                              <w:tab w:val="left" w:pos="3261"/>
                            </w:tabs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 xml:space="preserve">                               </w:t>
                          </w:r>
                        </w:p>
                        <w:p w14:paraId="6F0DEE6E" w14:textId="1E01B054" w:rsidR="00E02261" w:rsidRDefault="00E02261" w:rsidP="00453E0C">
                          <w:pPr>
                            <w:tabs>
                              <w:tab w:val="left" w:pos="1560"/>
                              <w:tab w:val="left" w:pos="3119"/>
                              <w:tab w:val="left" w:pos="3261"/>
                            </w:tabs>
                            <w:ind w:left="1134"/>
                            <w:rPr>
                              <w:b/>
                              <w:i/>
                            </w:rPr>
                          </w:pPr>
                        </w:p>
                        <w:p w14:paraId="6394EF2A" w14:textId="1EE1A436" w:rsidR="00E22FCD" w:rsidRPr="00446C0A" w:rsidRDefault="00443DA4" w:rsidP="00774B77">
                          <w:pPr>
                            <w:pStyle w:val="Lijstalinea"/>
                            <w:tabs>
                              <w:tab w:val="left" w:pos="993"/>
                              <w:tab w:val="left" w:pos="1560"/>
                              <w:tab w:val="left" w:pos="3119"/>
                              <w:tab w:val="left" w:pos="3261"/>
                            </w:tabs>
                            <w:ind w:left="1134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ab/>
                            <w:t xml:space="preserve">      </w:t>
                          </w:r>
                        </w:p>
                        <w:p w14:paraId="600750E4" w14:textId="77777777" w:rsidR="00C97E3C" w:rsidRDefault="00C97E3C" w:rsidP="00C97E3C">
                          <w:pPr>
                            <w:tabs>
                              <w:tab w:val="left" w:pos="1985"/>
                              <w:tab w:val="left" w:pos="3119"/>
                              <w:tab w:val="left" w:pos="3261"/>
                            </w:tabs>
                            <w:ind w:left="113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104C36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48.2pt;margin-top:-10.55pt;width:298.9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" stroked="f">
              <v:textbox>
                <w:txbxContent>
                  <w:p w14:paraId="4859FBC6" w14:textId="77777777" w:rsidR="00AE0156" w:rsidRDefault="005B405F" w:rsidP="00AE0156">
                    <w:pPr>
                      <w:ind w:left="708"/>
                      <w:rPr>
                        <w:rFonts w:ascii="Verdana" w:hAnsi="Verdana"/>
                        <w:sz w:val="32"/>
                        <w:szCs w:val="32"/>
                      </w:rPr>
                    </w:pPr>
                    <w:r w:rsidRPr="00CC1914">
                      <w:rPr>
                        <w:rFonts w:ascii="Verdana" w:hAnsi="Verdana"/>
                        <w:sz w:val="32"/>
                        <w:szCs w:val="32"/>
                      </w:rPr>
                      <w:t>Protestantse Gemeente</w:t>
                    </w:r>
                  </w:p>
                  <w:p w14:paraId="56604CAA" w14:textId="4769F3B8" w:rsidR="00D66146" w:rsidRDefault="00AE0156" w:rsidP="00D66146">
                    <w:pPr>
                      <w:spacing w:line="360" w:lineRule="auto"/>
                      <w:ind w:left="708"/>
                      <w:rPr>
                        <w:rFonts w:ascii="Verdana" w:hAnsi="Verdana"/>
                        <w:sz w:val="32"/>
                        <w:szCs w:val="32"/>
                      </w:rPr>
                    </w:pPr>
                    <w:r>
                      <w:rPr>
                        <w:rFonts w:ascii="Verdana" w:hAnsi="Verdana"/>
                        <w:sz w:val="32"/>
                        <w:szCs w:val="32"/>
                      </w:rPr>
                      <w:t xml:space="preserve"> </w:t>
                    </w:r>
                    <w:r w:rsidR="005B405F" w:rsidRPr="00CC1914">
                      <w:rPr>
                        <w:rFonts w:ascii="Verdana" w:hAnsi="Verdana"/>
                        <w:sz w:val="32"/>
                        <w:szCs w:val="32"/>
                      </w:rPr>
                      <w:t>Aagtekerke</w:t>
                    </w:r>
                    <w:r w:rsidR="005B405F">
                      <w:rPr>
                        <w:rFonts w:ascii="Verdana" w:hAnsi="Verdana"/>
                        <w:sz w:val="32"/>
                        <w:szCs w:val="32"/>
                      </w:rPr>
                      <w:t>-Domburg</w:t>
                    </w:r>
                  </w:p>
                  <w:p w14:paraId="61658650" w14:textId="38D9E723" w:rsidR="00CC5778" w:rsidRDefault="00E520EB" w:rsidP="00CC5778">
                    <w:pPr>
                      <w:tabs>
                        <w:tab w:val="left" w:pos="1560"/>
                        <w:tab w:val="left" w:pos="1843"/>
                        <w:tab w:val="left" w:pos="3119"/>
                        <w:tab w:val="left" w:pos="3261"/>
                      </w:tabs>
                      <w:rPr>
                        <w:b/>
                        <w:i/>
                      </w:rPr>
                    </w:pPr>
                    <w:r w:rsidRPr="00B32721">
                      <w:rPr>
                        <w:b/>
                        <w:i/>
                      </w:rPr>
                      <w:t xml:space="preserve">                 </w:t>
                    </w:r>
                    <w:r w:rsidR="00656A4E" w:rsidRPr="00B32721">
                      <w:rPr>
                        <w:b/>
                        <w:i/>
                      </w:rPr>
                      <w:t xml:space="preserve"> </w:t>
                    </w:r>
                    <w:r w:rsidR="00D66146" w:rsidRPr="00B32721">
                      <w:rPr>
                        <w:b/>
                        <w:i/>
                      </w:rPr>
                      <w:t xml:space="preserve">  </w:t>
                    </w:r>
                    <w:r w:rsidR="00271665" w:rsidRPr="00B32721">
                      <w:rPr>
                        <w:b/>
                        <w:i/>
                      </w:rPr>
                      <w:t xml:space="preserve">   </w:t>
                    </w:r>
                    <w:r w:rsidR="00B32721" w:rsidRPr="00B32721">
                      <w:rPr>
                        <w:b/>
                        <w:i/>
                      </w:rPr>
                      <w:t>Johannes</w:t>
                    </w:r>
                    <w:r w:rsidR="00EE2E15" w:rsidRPr="00B32721">
                      <w:rPr>
                        <w:b/>
                        <w:i/>
                      </w:rPr>
                      <w:t>kerk</w:t>
                    </w:r>
                    <w:r w:rsidR="00EE2E15">
                      <w:rPr>
                        <w:b/>
                        <w:i/>
                      </w:rPr>
                      <w:t xml:space="preserve"> Domburg</w:t>
                    </w:r>
                    <w:r w:rsidR="00271665">
                      <w:rPr>
                        <w:b/>
                        <w:i/>
                      </w:rPr>
                      <w:t xml:space="preserve">   </w:t>
                    </w:r>
                    <w:r w:rsidR="00CC5778" w:rsidRPr="00446C0A">
                      <w:rPr>
                        <w:b/>
                        <w:i/>
                      </w:rPr>
                      <w:t xml:space="preserve"> </w:t>
                    </w:r>
                  </w:p>
                  <w:p w14:paraId="5B7B4F3E" w14:textId="1B931501" w:rsidR="00C40226" w:rsidRDefault="00CC5778" w:rsidP="00CC5778">
                    <w:pPr>
                      <w:tabs>
                        <w:tab w:val="left" w:pos="1276"/>
                        <w:tab w:val="left" w:pos="3119"/>
                        <w:tab w:val="left" w:pos="3261"/>
                      </w:tabs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         </w:t>
                    </w:r>
                    <w:r w:rsidR="00271665">
                      <w:rPr>
                        <w:b/>
                        <w:i/>
                      </w:rPr>
                      <w:t xml:space="preserve">          </w:t>
                    </w:r>
                    <w:r w:rsidR="00EE2E15">
                      <w:rPr>
                        <w:b/>
                        <w:i/>
                      </w:rPr>
                      <w:t xml:space="preserve">  </w:t>
                    </w:r>
                    <w:r w:rsidR="006E7840">
                      <w:rPr>
                        <w:b/>
                        <w:i/>
                      </w:rPr>
                      <w:t>Hemelvaartsdag</w:t>
                    </w:r>
                    <w:r w:rsidR="00B65E0D" w:rsidRPr="00446C0A">
                      <w:rPr>
                        <w:b/>
                        <w:i/>
                      </w:rPr>
                      <w:t xml:space="preserve"> </w:t>
                    </w:r>
                    <w:r w:rsidR="00AA0901">
                      <w:rPr>
                        <w:b/>
                        <w:i/>
                      </w:rPr>
                      <w:t>9</w:t>
                    </w:r>
                    <w:r w:rsidR="00CE1C3B">
                      <w:rPr>
                        <w:b/>
                        <w:i/>
                      </w:rPr>
                      <w:t xml:space="preserve"> mei</w:t>
                    </w:r>
                    <w:r w:rsidR="00CB347C">
                      <w:rPr>
                        <w:b/>
                        <w:i/>
                      </w:rPr>
                      <w:t xml:space="preserve"> 2024</w:t>
                    </w:r>
                  </w:p>
                  <w:p w14:paraId="4D24EFDE" w14:textId="2BA0211D" w:rsidR="006E7840" w:rsidRDefault="006E7840" w:rsidP="00CC5778">
                    <w:pPr>
                      <w:tabs>
                        <w:tab w:val="left" w:pos="1276"/>
                        <w:tab w:val="left" w:pos="3119"/>
                        <w:tab w:val="left" w:pos="3261"/>
                      </w:tabs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ab/>
                      <w:t xml:space="preserve">               </w:t>
                    </w:r>
                  </w:p>
                  <w:p w14:paraId="698AB356" w14:textId="127092BF" w:rsidR="00C17407" w:rsidRDefault="00C40226" w:rsidP="00CC5778">
                    <w:pPr>
                      <w:tabs>
                        <w:tab w:val="left" w:pos="1276"/>
                        <w:tab w:val="left" w:pos="3119"/>
                        <w:tab w:val="left" w:pos="3261"/>
                      </w:tabs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ab/>
                      <w:t xml:space="preserve">            </w:t>
                    </w:r>
                    <w:r w:rsidR="005D0CD9">
                      <w:rPr>
                        <w:b/>
                        <w:i/>
                      </w:rPr>
                      <w:t xml:space="preserve">              </w:t>
                    </w:r>
                    <w:r w:rsidR="00E02261">
                      <w:rPr>
                        <w:b/>
                        <w:i/>
                      </w:rPr>
                      <w:t xml:space="preserve"> </w:t>
                    </w:r>
                    <w:r w:rsidR="005D0CD9">
                      <w:rPr>
                        <w:b/>
                        <w:i/>
                      </w:rPr>
                      <w:t xml:space="preserve">   </w:t>
                    </w:r>
                    <w:r w:rsidR="00E81C34">
                      <w:rPr>
                        <w:b/>
                        <w:i/>
                      </w:rPr>
                      <w:t xml:space="preserve"> </w:t>
                    </w:r>
                    <w:r w:rsidR="005D0CD9">
                      <w:rPr>
                        <w:b/>
                        <w:i/>
                      </w:rPr>
                      <w:t xml:space="preserve"> </w:t>
                    </w:r>
                  </w:p>
                  <w:p w14:paraId="14FE63E9" w14:textId="485186D8" w:rsidR="00616E81" w:rsidRDefault="00C17407" w:rsidP="00CC5778">
                    <w:pPr>
                      <w:tabs>
                        <w:tab w:val="left" w:pos="1134"/>
                        <w:tab w:val="left" w:pos="3119"/>
                        <w:tab w:val="left" w:pos="3261"/>
                      </w:tabs>
                      <w:spacing w:line="360" w:lineRule="auto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           </w:t>
                    </w:r>
                    <w:r w:rsidR="001B411C">
                      <w:rPr>
                        <w:b/>
                        <w:i/>
                      </w:rPr>
                      <w:t xml:space="preserve">  </w:t>
                    </w:r>
                    <w:r w:rsidR="00CC5778">
                      <w:rPr>
                        <w:b/>
                        <w:i/>
                      </w:rPr>
                      <w:t xml:space="preserve">   </w:t>
                    </w:r>
                  </w:p>
                  <w:p w14:paraId="72011E87" w14:textId="0E952A61" w:rsidR="006203F5" w:rsidRDefault="006203F5" w:rsidP="00616E81">
                    <w:pPr>
                      <w:tabs>
                        <w:tab w:val="left" w:pos="1560"/>
                        <w:tab w:val="left" w:pos="3119"/>
                        <w:tab w:val="left" w:pos="3261"/>
                      </w:tabs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                   </w:t>
                    </w:r>
                    <w:r w:rsidR="00C17407">
                      <w:rPr>
                        <w:b/>
                        <w:i/>
                      </w:rPr>
                      <w:t>-</w:t>
                    </w:r>
                  </w:p>
                  <w:p w14:paraId="433FE150" w14:textId="4A66E61A" w:rsidR="005211F9" w:rsidRPr="00616E81" w:rsidRDefault="00616E81" w:rsidP="00616E81">
                    <w:pPr>
                      <w:tabs>
                        <w:tab w:val="left" w:pos="1560"/>
                        <w:tab w:val="left" w:pos="3119"/>
                        <w:tab w:val="left" w:pos="3261"/>
                      </w:tabs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                               </w:t>
                    </w:r>
                  </w:p>
                  <w:p w14:paraId="6F0DEE6E" w14:textId="1E01B054" w:rsidR="00E02261" w:rsidRDefault="00E02261" w:rsidP="00453E0C">
                    <w:pPr>
                      <w:tabs>
                        <w:tab w:val="left" w:pos="1560"/>
                        <w:tab w:val="left" w:pos="3119"/>
                        <w:tab w:val="left" w:pos="3261"/>
                      </w:tabs>
                      <w:ind w:left="1134"/>
                      <w:rPr>
                        <w:b/>
                        <w:i/>
                      </w:rPr>
                    </w:pPr>
                  </w:p>
                  <w:p w14:paraId="6394EF2A" w14:textId="1EE1A436" w:rsidR="00E22FCD" w:rsidRPr="00446C0A" w:rsidRDefault="00443DA4" w:rsidP="00774B77">
                    <w:pPr>
                      <w:pStyle w:val="Lijstalinea"/>
                      <w:tabs>
                        <w:tab w:val="left" w:pos="993"/>
                        <w:tab w:val="left" w:pos="1560"/>
                        <w:tab w:val="left" w:pos="3119"/>
                        <w:tab w:val="left" w:pos="3261"/>
                      </w:tabs>
                      <w:ind w:left="1134"/>
                      <w:rPr>
                        <w:b/>
                        <w:i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ab/>
                      <w:t xml:space="preserve">      </w:t>
                    </w:r>
                  </w:p>
                  <w:p w14:paraId="600750E4" w14:textId="77777777" w:rsidR="00C97E3C" w:rsidRDefault="00C97E3C" w:rsidP="00C97E3C">
                    <w:pPr>
                      <w:tabs>
                        <w:tab w:val="left" w:pos="1985"/>
                        <w:tab w:val="left" w:pos="3119"/>
                        <w:tab w:val="left" w:pos="3261"/>
                      </w:tabs>
                      <w:ind w:left="1134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52995">
      <w:rPr>
        <w:noProof/>
      </w:rPr>
      <w:drawing>
        <wp:anchor distT="0" distB="0" distL="114300" distR="114300" simplePos="0" relativeHeight="251658240" behindDoc="0" locked="0" layoutInCell="1" allowOverlap="1" wp14:anchorId="7D834383" wp14:editId="766F8539">
          <wp:simplePos x="0" y="0"/>
          <wp:positionH relativeFrom="column">
            <wp:posOffset>5304155</wp:posOffset>
          </wp:positionH>
          <wp:positionV relativeFrom="paragraph">
            <wp:posOffset>6985</wp:posOffset>
          </wp:positionV>
          <wp:extent cx="882015" cy="1256665"/>
          <wp:effectExtent l="0" t="0" r="0" b="0"/>
          <wp:wrapSquare wrapText="bothSides"/>
          <wp:docPr id="961660171" name="Afbeelding 961660171" descr="kerk_dombur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rk_domburg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9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694"/>
    <w:multiLevelType w:val="hybridMultilevel"/>
    <w:tmpl w:val="F82EA5E6"/>
    <w:lvl w:ilvl="0" w:tplc="F9700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18E5"/>
    <w:multiLevelType w:val="hybridMultilevel"/>
    <w:tmpl w:val="92A427D4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0250"/>
    <w:multiLevelType w:val="hybridMultilevel"/>
    <w:tmpl w:val="B38440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36A2"/>
    <w:multiLevelType w:val="hybridMultilevel"/>
    <w:tmpl w:val="F5AC6E8E"/>
    <w:lvl w:ilvl="0" w:tplc="FE6C3F70">
      <w:start w:val="47"/>
      <w:numFmt w:val="bullet"/>
      <w:lvlText w:val="-"/>
      <w:lvlJc w:val="left"/>
      <w:pPr>
        <w:ind w:left="135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 w15:restartNumberingAfterBreak="0">
    <w:nsid w:val="12E873B6"/>
    <w:multiLevelType w:val="hybridMultilevel"/>
    <w:tmpl w:val="1A0471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6264B"/>
    <w:multiLevelType w:val="hybridMultilevel"/>
    <w:tmpl w:val="9A1EFF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010C6"/>
    <w:multiLevelType w:val="hybridMultilevel"/>
    <w:tmpl w:val="F7C296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45E"/>
    <w:multiLevelType w:val="hybridMultilevel"/>
    <w:tmpl w:val="0A223830"/>
    <w:lvl w:ilvl="0" w:tplc="EF94AB8E">
      <w:start w:val="1"/>
      <w:numFmt w:val="upperLetter"/>
      <w:lvlText w:val="%1."/>
      <w:lvlJc w:val="left"/>
      <w:pPr>
        <w:ind w:left="35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4224" w:hanging="360"/>
      </w:pPr>
    </w:lvl>
    <w:lvl w:ilvl="2" w:tplc="0413001B" w:tentative="1">
      <w:start w:val="1"/>
      <w:numFmt w:val="lowerRoman"/>
      <w:lvlText w:val="%3."/>
      <w:lvlJc w:val="right"/>
      <w:pPr>
        <w:ind w:left="4944" w:hanging="180"/>
      </w:pPr>
    </w:lvl>
    <w:lvl w:ilvl="3" w:tplc="0413000F" w:tentative="1">
      <w:start w:val="1"/>
      <w:numFmt w:val="decimal"/>
      <w:lvlText w:val="%4."/>
      <w:lvlJc w:val="left"/>
      <w:pPr>
        <w:ind w:left="5664" w:hanging="360"/>
      </w:pPr>
    </w:lvl>
    <w:lvl w:ilvl="4" w:tplc="04130019" w:tentative="1">
      <w:start w:val="1"/>
      <w:numFmt w:val="lowerLetter"/>
      <w:lvlText w:val="%5."/>
      <w:lvlJc w:val="left"/>
      <w:pPr>
        <w:ind w:left="6384" w:hanging="360"/>
      </w:pPr>
    </w:lvl>
    <w:lvl w:ilvl="5" w:tplc="0413001B" w:tentative="1">
      <w:start w:val="1"/>
      <w:numFmt w:val="lowerRoman"/>
      <w:lvlText w:val="%6."/>
      <w:lvlJc w:val="right"/>
      <w:pPr>
        <w:ind w:left="7104" w:hanging="180"/>
      </w:pPr>
    </w:lvl>
    <w:lvl w:ilvl="6" w:tplc="0413000F" w:tentative="1">
      <w:start w:val="1"/>
      <w:numFmt w:val="decimal"/>
      <w:lvlText w:val="%7."/>
      <w:lvlJc w:val="left"/>
      <w:pPr>
        <w:ind w:left="7824" w:hanging="360"/>
      </w:pPr>
    </w:lvl>
    <w:lvl w:ilvl="7" w:tplc="04130019" w:tentative="1">
      <w:start w:val="1"/>
      <w:numFmt w:val="lowerLetter"/>
      <w:lvlText w:val="%8."/>
      <w:lvlJc w:val="left"/>
      <w:pPr>
        <w:ind w:left="8544" w:hanging="360"/>
      </w:pPr>
    </w:lvl>
    <w:lvl w:ilvl="8" w:tplc="0413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9" w15:restartNumberingAfterBreak="0">
    <w:nsid w:val="41021863"/>
    <w:multiLevelType w:val="hybridMultilevel"/>
    <w:tmpl w:val="ED98898A"/>
    <w:lvl w:ilvl="0" w:tplc="DA76A352">
      <w:start w:val="1"/>
      <w:numFmt w:val="upperLetter"/>
      <w:lvlText w:val="%1."/>
      <w:lvlJc w:val="left"/>
      <w:pPr>
        <w:ind w:left="206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786" w:hanging="360"/>
      </w:pPr>
    </w:lvl>
    <w:lvl w:ilvl="2" w:tplc="0413001B" w:tentative="1">
      <w:start w:val="1"/>
      <w:numFmt w:val="lowerRoman"/>
      <w:lvlText w:val="%3."/>
      <w:lvlJc w:val="right"/>
      <w:pPr>
        <w:ind w:left="3506" w:hanging="180"/>
      </w:pPr>
    </w:lvl>
    <w:lvl w:ilvl="3" w:tplc="0413000F" w:tentative="1">
      <w:start w:val="1"/>
      <w:numFmt w:val="decimal"/>
      <w:lvlText w:val="%4."/>
      <w:lvlJc w:val="left"/>
      <w:pPr>
        <w:ind w:left="4226" w:hanging="360"/>
      </w:pPr>
    </w:lvl>
    <w:lvl w:ilvl="4" w:tplc="04130019" w:tentative="1">
      <w:start w:val="1"/>
      <w:numFmt w:val="lowerLetter"/>
      <w:lvlText w:val="%5."/>
      <w:lvlJc w:val="left"/>
      <w:pPr>
        <w:ind w:left="4946" w:hanging="360"/>
      </w:pPr>
    </w:lvl>
    <w:lvl w:ilvl="5" w:tplc="0413001B" w:tentative="1">
      <w:start w:val="1"/>
      <w:numFmt w:val="lowerRoman"/>
      <w:lvlText w:val="%6."/>
      <w:lvlJc w:val="right"/>
      <w:pPr>
        <w:ind w:left="5666" w:hanging="180"/>
      </w:pPr>
    </w:lvl>
    <w:lvl w:ilvl="6" w:tplc="0413000F" w:tentative="1">
      <w:start w:val="1"/>
      <w:numFmt w:val="decimal"/>
      <w:lvlText w:val="%7."/>
      <w:lvlJc w:val="left"/>
      <w:pPr>
        <w:ind w:left="6386" w:hanging="360"/>
      </w:pPr>
    </w:lvl>
    <w:lvl w:ilvl="7" w:tplc="04130019" w:tentative="1">
      <w:start w:val="1"/>
      <w:numFmt w:val="lowerLetter"/>
      <w:lvlText w:val="%8."/>
      <w:lvlJc w:val="left"/>
      <w:pPr>
        <w:ind w:left="7106" w:hanging="360"/>
      </w:pPr>
    </w:lvl>
    <w:lvl w:ilvl="8" w:tplc="0413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10" w15:restartNumberingAfterBreak="0">
    <w:nsid w:val="449308A5"/>
    <w:multiLevelType w:val="hybridMultilevel"/>
    <w:tmpl w:val="A53A28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55E18"/>
    <w:multiLevelType w:val="hybridMultilevel"/>
    <w:tmpl w:val="2A5EA85E"/>
    <w:lvl w:ilvl="0" w:tplc="6BA2C1F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51B2A"/>
    <w:multiLevelType w:val="hybridMultilevel"/>
    <w:tmpl w:val="607022DA"/>
    <w:lvl w:ilvl="0" w:tplc="4E56A3AA">
      <w:start w:val="47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52F414A6"/>
    <w:multiLevelType w:val="hybridMultilevel"/>
    <w:tmpl w:val="4C5A85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D395B"/>
    <w:multiLevelType w:val="hybridMultilevel"/>
    <w:tmpl w:val="D96231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0528A"/>
    <w:multiLevelType w:val="hybridMultilevel"/>
    <w:tmpl w:val="D6B8C5F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2193485"/>
    <w:multiLevelType w:val="hybridMultilevel"/>
    <w:tmpl w:val="F4C2369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056BFB"/>
    <w:multiLevelType w:val="hybridMultilevel"/>
    <w:tmpl w:val="01BCC794"/>
    <w:lvl w:ilvl="0" w:tplc="99F85E2A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6B39406F"/>
    <w:multiLevelType w:val="hybridMultilevel"/>
    <w:tmpl w:val="0B2E397E"/>
    <w:lvl w:ilvl="0" w:tplc="BD7CCD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41C2870"/>
    <w:multiLevelType w:val="hybridMultilevel"/>
    <w:tmpl w:val="3A7E7AA0"/>
    <w:lvl w:ilvl="0" w:tplc="7B2A60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65569"/>
    <w:multiLevelType w:val="hybridMultilevel"/>
    <w:tmpl w:val="C2688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33743">
    <w:abstractNumId w:val="16"/>
  </w:num>
  <w:num w:numId="2" w16cid:durableId="1716001660">
    <w:abstractNumId w:val="7"/>
  </w:num>
  <w:num w:numId="3" w16cid:durableId="1909342135">
    <w:abstractNumId w:val="14"/>
  </w:num>
  <w:num w:numId="4" w16cid:durableId="1956599806">
    <w:abstractNumId w:val="1"/>
  </w:num>
  <w:num w:numId="5" w16cid:durableId="758334018">
    <w:abstractNumId w:val="18"/>
  </w:num>
  <w:num w:numId="6" w16cid:durableId="1838425156">
    <w:abstractNumId w:val="19"/>
  </w:num>
  <w:num w:numId="7" w16cid:durableId="1168641122">
    <w:abstractNumId w:val="0"/>
  </w:num>
  <w:num w:numId="8" w16cid:durableId="1289819949">
    <w:abstractNumId w:val="6"/>
  </w:num>
  <w:num w:numId="9" w16cid:durableId="722951071">
    <w:abstractNumId w:val="20"/>
  </w:num>
  <w:num w:numId="10" w16cid:durableId="547301717">
    <w:abstractNumId w:val="13"/>
  </w:num>
  <w:num w:numId="11" w16cid:durableId="1312061318">
    <w:abstractNumId w:val="2"/>
  </w:num>
  <w:num w:numId="12" w16cid:durableId="228342851">
    <w:abstractNumId w:val="15"/>
  </w:num>
  <w:num w:numId="13" w16cid:durableId="717318942">
    <w:abstractNumId w:val="12"/>
  </w:num>
  <w:num w:numId="14" w16cid:durableId="218442394">
    <w:abstractNumId w:val="3"/>
  </w:num>
  <w:num w:numId="15" w16cid:durableId="979765949">
    <w:abstractNumId w:val="5"/>
  </w:num>
  <w:num w:numId="16" w16cid:durableId="285045682">
    <w:abstractNumId w:val="10"/>
  </w:num>
  <w:num w:numId="17" w16cid:durableId="131093869">
    <w:abstractNumId w:val="4"/>
  </w:num>
  <w:num w:numId="18" w16cid:durableId="1595674026">
    <w:abstractNumId w:val="8"/>
  </w:num>
  <w:num w:numId="19" w16cid:durableId="1879395555">
    <w:abstractNumId w:val="9"/>
  </w:num>
  <w:num w:numId="20" w16cid:durableId="1190417008">
    <w:abstractNumId w:val="11"/>
  </w:num>
  <w:num w:numId="21" w16cid:durableId="17481161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8C"/>
    <w:rsid w:val="000003C1"/>
    <w:rsid w:val="000005CC"/>
    <w:rsid w:val="00000BEC"/>
    <w:rsid w:val="00001206"/>
    <w:rsid w:val="0000184E"/>
    <w:rsid w:val="00001921"/>
    <w:rsid w:val="0000212B"/>
    <w:rsid w:val="00002DE5"/>
    <w:rsid w:val="00003095"/>
    <w:rsid w:val="0000374F"/>
    <w:rsid w:val="00003C47"/>
    <w:rsid w:val="00004117"/>
    <w:rsid w:val="000043CB"/>
    <w:rsid w:val="00004E92"/>
    <w:rsid w:val="00005763"/>
    <w:rsid w:val="00005A4F"/>
    <w:rsid w:val="00005B4F"/>
    <w:rsid w:val="00005EC5"/>
    <w:rsid w:val="000067C6"/>
    <w:rsid w:val="00006A22"/>
    <w:rsid w:val="00007937"/>
    <w:rsid w:val="00007C48"/>
    <w:rsid w:val="000104AD"/>
    <w:rsid w:val="00010DF1"/>
    <w:rsid w:val="000110AC"/>
    <w:rsid w:val="0001204C"/>
    <w:rsid w:val="00012248"/>
    <w:rsid w:val="000130EE"/>
    <w:rsid w:val="00013F06"/>
    <w:rsid w:val="0001433B"/>
    <w:rsid w:val="00016238"/>
    <w:rsid w:val="0001626E"/>
    <w:rsid w:val="00016AFB"/>
    <w:rsid w:val="00016D21"/>
    <w:rsid w:val="000174CE"/>
    <w:rsid w:val="00020385"/>
    <w:rsid w:val="00020EF1"/>
    <w:rsid w:val="00021677"/>
    <w:rsid w:val="00021F14"/>
    <w:rsid w:val="000221B8"/>
    <w:rsid w:val="00022C81"/>
    <w:rsid w:val="00023E39"/>
    <w:rsid w:val="000252BE"/>
    <w:rsid w:val="00025758"/>
    <w:rsid w:val="00025A09"/>
    <w:rsid w:val="0002685E"/>
    <w:rsid w:val="00026ADC"/>
    <w:rsid w:val="00027F11"/>
    <w:rsid w:val="000300BD"/>
    <w:rsid w:val="00030C14"/>
    <w:rsid w:val="00030D49"/>
    <w:rsid w:val="000320F8"/>
    <w:rsid w:val="000324D3"/>
    <w:rsid w:val="000327D5"/>
    <w:rsid w:val="00033976"/>
    <w:rsid w:val="00033FB6"/>
    <w:rsid w:val="00034729"/>
    <w:rsid w:val="000354AD"/>
    <w:rsid w:val="000360B4"/>
    <w:rsid w:val="00036B75"/>
    <w:rsid w:val="00036C0B"/>
    <w:rsid w:val="00040E48"/>
    <w:rsid w:val="00041CE9"/>
    <w:rsid w:val="00041FD8"/>
    <w:rsid w:val="00041FE7"/>
    <w:rsid w:val="000421DD"/>
    <w:rsid w:val="000425B7"/>
    <w:rsid w:val="00045D56"/>
    <w:rsid w:val="00046AB3"/>
    <w:rsid w:val="00047B00"/>
    <w:rsid w:val="0005129A"/>
    <w:rsid w:val="000513DC"/>
    <w:rsid w:val="00051761"/>
    <w:rsid w:val="00052526"/>
    <w:rsid w:val="00052A56"/>
    <w:rsid w:val="00053437"/>
    <w:rsid w:val="00054019"/>
    <w:rsid w:val="00055FCB"/>
    <w:rsid w:val="000578CA"/>
    <w:rsid w:val="00060036"/>
    <w:rsid w:val="00060C2D"/>
    <w:rsid w:val="00060EA0"/>
    <w:rsid w:val="0006238D"/>
    <w:rsid w:val="00062CCB"/>
    <w:rsid w:val="00064649"/>
    <w:rsid w:val="00064E7E"/>
    <w:rsid w:val="00066915"/>
    <w:rsid w:val="00067290"/>
    <w:rsid w:val="000676A0"/>
    <w:rsid w:val="0007044B"/>
    <w:rsid w:val="00071847"/>
    <w:rsid w:val="0007197E"/>
    <w:rsid w:val="000719DB"/>
    <w:rsid w:val="00071BB4"/>
    <w:rsid w:val="000744BB"/>
    <w:rsid w:val="000747F8"/>
    <w:rsid w:val="00075BD9"/>
    <w:rsid w:val="000763C5"/>
    <w:rsid w:val="000767DD"/>
    <w:rsid w:val="00077D3B"/>
    <w:rsid w:val="00081131"/>
    <w:rsid w:val="0008189F"/>
    <w:rsid w:val="0008195A"/>
    <w:rsid w:val="00081C75"/>
    <w:rsid w:val="00081D49"/>
    <w:rsid w:val="000823CE"/>
    <w:rsid w:val="00082B4C"/>
    <w:rsid w:val="000836E6"/>
    <w:rsid w:val="000837EF"/>
    <w:rsid w:val="000842F0"/>
    <w:rsid w:val="00084708"/>
    <w:rsid w:val="00085299"/>
    <w:rsid w:val="00085607"/>
    <w:rsid w:val="00085B21"/>
    <w:rsid w:val="00086182"/>
    <w:rsid w:val="00086741"/>
    <w:rsid w:val="00086EF2"/>
    <w:rsid w:val="000877D3"/>
    <w:rsid w:val="00087D83"/>
    <w:rsid w:val="00090B99"/>
    <w:rsid w:val="00092A31"/>
    <w:rsid w:val="0009347E"/>
    <w:rsid w:val="00093E87"/>
    <w:rsid w:val="00093F8C"/>
    <w:rsid w:val="00095C93"/>
    <w:rsid w:val="000964D2"/>
    <w:rsid w:val="00096853"/>
    <w:rsid w:val="000A0A29"/>
    <w:rsid w:val="000A195B"/>
    <w:rsid w:val="000A2760"/>
    <w:rsid w:val="000A28AB"/>
    <w:rsid w:val="000A2C0B"/>
    <w:rsid w:val="000A2DB3"/>
    <w:rsid w:val="000A2F32"/>
    <w:rsid w:val="000A3A09"/>
    <w:rsid w:val="000A3B44"/>
    <w:rsid w:val="000A3B9D"/>
    <w:rsid w:val="000A3E76"/>
    <w:rsid w:val="000A47E6"/>
    <w:rsid w:val="000A4C8C"/>
    <w:rsid w:val="000A5201"/>
    <w:rsid w:val="000A5910"/>
    <w:rsid w:val="000A7205"/>
    <w:rsid w:val="000B0447"/>
    <w:rsid w:val="000B0E04"/>
    <w:rsid w:val="000B170F"/>
    <w:rsid w:val="000B34AD"/>
    <w:rsid w:val="000B462E"/>
    <w:rsid w:val="000B4DD6"/>
    <w:rsid w:val="000B4FE3"/>
    <w:rsid w:val="000B5088"/>
    <w:rsid w:val="000B6899"/>
    <w:rsid w:val="000B69B1"/>
    <w:rsid w:val="000B78A5"/>
    <w:rsid w:val="000B7E76"/>
    <w:rsid w:val="000C00B5"/>
    <w:rsid w:val="000C01BB"/>
    <w:rsid w:val="000C0322"/>
    <w:rsid w:val="000C0FC1"/>
    <w:rsid w:val="000C166C"/>
    <w:rsid w:val="000C1E35"/>
    <w:rsid w:val="000C2881"/>
    <w:rsid w:val="000C2A82"/>
    <w:rsid w:val="000C4C25"/>
    <w:rsid w:val="000C522A"/>
    <w:rsid w:val="000C57C1"/>
    <w:rsid w:val="000C6883"/>
    <w:rsid w:val="000D15A8"/>
    <w:rsid w:val="000D1B55"/>
    <w:rsid w:val="000D23E9"/>
    <w:rsid w:val="000D5773"/>
    <w:rsid w:val="000D5DD6"/>
    <w:rsid w:val="000D6219"/>
    <w:rsid w:val="000D6EC5"/>
    <w:rsid w:val="000E033F"/>
    <w:rsid w:val="000E0407"/>
    <w:rsid w:val="000E0BB0"/>
    <w:rsid w:val="000E1B7A"/>
    <w:rsid w:val="000E1E97"/>
    <w:rsid w:val="000E3E21"/>
    <w:rsid w:val="000E4094"/>
    <w:rsid w:val="000E4105"/>
    <w:rsid w:val="000E4237"/>
    <w:rsid w:val="000E42C5"/>
    <w:rsid w:val="000E4B38"/>
    <w:rsid w:val="000E5C7C"/>
    <w:rsid w:val="000E6611"/>
    <w:rsid w:val="000E6CCA"/>
    <w:rsid w:val="000E7580"/>
    <w:rsid w:val="000E76EF"/>
    <w:rsid w:val="000F0941"/>
    <w:rsid w:val="000F1A08"/>
    <w:rsid w:val="000F381D"/>
    <w:rsid w:val="000F521E"/>
    <w:rsid w:val="000F622E"/>
    <w:rsid w:val="000F77B8"/>
    <w:rsid w:val="001020C7"/>
    <w:rsid w:val="00102DAD"/>
    <w:rsid w:val="001031CB"/>
    <w:rsid w:val="00104B3C"/>
    <w:rsid w:val="00105DED"/>
    <w:rsid w:val="001063AD"/>
    <w:rsid w:val="001066D0"/>
    <w:rsid w:val="00107493"/>
    <w:rsid w:val="0010769B"/>
    <w:rsid w:val="001107E8"/>
    <w:rsid w:val="00110A17"/>
    <w:rsid w:val="00110DEC"/>
    <w:rsid w:val="00111014"/>
    <w:rsid w:val="00111E6D"/>
    <w:rsid w:val="00113BBA"/>
    <w:rsid w:val="00115BC5"/>
    <w:rsid w:val="0011676B"/>
    <w:rsid w:val="00117492"/>
    <w:rsid w:val="0011797E"/>
    <w:rsid w:val="0012053F"/>
    <w:rsid w:val="00120575"/>
    <w:rsid w:val="0012133E"/>
    <w:rsid w:val="00121A41"/>
    <w:rsid w:val="0012241C"/>
    <w:rsid w:val="00122D9B"/>
    <w:rsid w:val="0012387A"/>
    <w:rsid w:val="00123DD4"/>
    <w:rsid w:val="00124494"/>
    <w:rsid w:val="00124FE2"/>
    <w:rsid w:val="00125A80"/>
    <w:rsid w:val="00125D57"/>
    <w:rsid w:val="00126118"/>
    <w:rsid w:val="001269A1"/>
    <w:rsid w:val="001271ED"/>
    <w:rsid w:val="00127508"/>
    <w:rsid w:val="00130707"/>
    <w:rsid w:val="00130E51"/>
    <w:rsid w:val="00130EF9"/>
    <w:rsid w:val="001317AE"/>
    <w:rsid w:val="0013283B"/>
    <w:rsid w:val="0013407E"/>
    <w:rsid w:val="00134E8E"/>
    <w:rsid w:val="00135101"/>
    <w:rsid w:val="001355E4"/>
    <w:rsid w:val="00136794"/>
    <w:rsid w:val="00136CA8"/>
    <w:rsid w:val="00140036"/>
    <w:rsid w:val="00140733"/>
    <w:rsid w:val="00140969"/>
    <w:rsid w:val="001417F6"/>
    <w:rsid w:val="00141C22"/>
    <w:rsid w:val="0014224F"/>
    <w:rsid w:val="00142706"/>
    <w:rsid w:val="00142AE3"/>
    <w:rsid w:val="00144925"/>
    <w:rsid w:val="001458CF"/>
    <w:rsid w:val="00145E3D"/>
    <w:rsid w:val="001468CC"/>
    <w:rsid w:val="00147013"/>
    <w:rsid w:val="00150D1C"/>
    <w:rsid w:val="00151151"/>
    <w:rsid w:val="00151609"/>
    <w:rsid w:val="001518AC"/>
    <w:rsid w:val="001523A6"/>
    <w:rsid w:val="001525BB"/>
    <w:rsid w:val="00153282"/>
    <w:rsid w:val="00153B21"/>
    <w:rsid w:val="001541F5"/>
    <w:rsid w:val="00154980"/>
    <w:rsid w:val="0015543D"/>
    <w:rsid w:val="001560FE"/>
    <w:rsid w:val="0015662B"/>
    <w:rsid w:val="00156CBF"/>
    <w:rsid w:val="00156D4E"/>
    <w:rsid w:val="0016150A"/>
    <w:rsid w:val="001633BC"/>
    <w:rsid w:val="0016377F"/>
    <w:rsid w:val="001642D6"/>
    <w:rsid w:val="001643C1"/>
    <w:rsid w:val="00164AB8"/>
    <w:rsid w:val="00164D14"/>
    <w:rsid w:val="0016519E"/>
    <w:rsid w:val="001655A9"/>
    <w:rsid w:val="00165C81"/>
    <w:rsid w:val="00165F17"/>
    <w:rsid w:val="00167DC5"/>
    <w:rsid w:val="0017019E"/>
    <w:rsid w:val="00170903"/>
    <w:rsid w:val="00170B28"/>
    <w:rsid w:val="00172D84"/>
    <w:rsid w:val="001738E8"/>
    <w:rsid w:val="00174A3E"/>
    <w:rsid w:val="00174E43"/>
    <w:rsid w:val="00175A54"/>
    <w:rsid w:val="00176352"/>
    <w:rsid w:val="00176B14"/>
    <w:rsid w:val="00176D14"/>
    <w:rsid w:val="00177439"/>
    <w:rsid w:val="00180977"/>
    <w:rsid w:val="00181546"/>
    <w:rsid w:val="00181711"/>
    <w:rsid w:val="00181971"/>
    <w:rsid w:val="001824CE"/>
    <w:rsid w:val="001834A7"/>
    <w:rsid w:val="00184102"/>
    <w:rsid w:val="00184896"/>
    <w:rsid w:val="0018509C"/>
    <w:rsid w:val="00186712"/>
    <w:rsid w:val="00186AF0"/>
    <w:rsid w:val="001870EB"/>
    <w:rsid w:val="001901A6"/>
    <w:rsid w:val="0019081A"/>
    <w:rsid w:val="00190CBF"/>
    <w:rsid w:val="00192591"/>
    <w:rsid w:val="00193E8A"/>
    <w:rsid w:val="00194167"/>
    <w:rsid w:val="00194408"/>
    <w:rsid w:val="001945E0"/>
    <w:rsid w:val="001951CA"/>
    <w:rsid w:val="001951D9"/>
    <w:rsid w:val="00196609"/>
    <w:rsid w:val="00196872"/>
    <w:rsid w:val="00196982"/>
    <w:rsid w:val="00196D3E"/>
    <w:rsid w:val="0019725C"/>
    <w:rsid w:val="00197DB3"/>
    <w:rsid w:val="001A120A"/>
    <w:rsid w:val="001A1539"/>
    <w:rsid w:val="001A1879"/>
    <w:rsid w:val="001A1ACE"/>
    <w:rsid w:val="001A226C"/>
    <w:rsid w:val="001A3416"/>
    <w:rsid w:val="001A5C8D"/>
    <w:rsid w:val="001A6083"/>
    <w:rsid w:val="001A7588"/>
    <w:rsid w:val="001B0563"/>
    <w:rsid w:val="001B2437"/>
    <w:rsid w:val="001B3220"/>
    <w:rsid w:val="001B32B7"/>
    <w:rsid w:val="001B3C0C"/>
    <w:rsid w:val="001B4036"/>
    <w:rsid w:val="001B411C"/>
    <w:rsid w:val="001B4743"/>
    <w:rsid w:val="001B4EC9"/>
    <w:rsid w:val="001B507D"/>
    <w:rsid w:val="001B592A"/>
    <w:rsid w:val="001B702C"/>
    <w:rsid w:val="001C00CD"/>
    <w:rsid w:val="001C0657"/>
    <w:rsid w:val="001C09A4"/>
    <w:rsid w:val="001C0DD6"/>
    <w:rsid w:val="001C118A"/>
    <w:rsid w:val="001C185C"/>
    <w:rsid w:val="001C25C6"/>
    <w:rsid w:val="001C3AA5"/>
    <w:rsid w:val="001C3DAD"/>
    <w:rsid w:val="001C3E52"/>
    <w:rsid w:val="001C4596"/>
    <w:rsid w:val="001C4C1E"/>
    <w:rsid w:val="001C57F8"/>
    <w:rsid w:val="001D07BC"/>
    <w:rsid w:val="001D0FBE"/>
    <w:rsid w:val="001D12E4"/>
    <w:rsid w:val="001D1B24"/>
    <w:rsid w:val="001D294E"/>
    <w:rsid w:val="001D3809"/>
    <w:rsid w:val="001D4A36"/>
    <w:rsid w:val="001D5073"/>
    <w:rsid w:val="001D575F"/>
    <w:rsid w:val="001D5D95"/>
    <w:rsid w:val="001D676D"/>
    <w:rsid w:val="001E09E1"/>
    <w:rsid w:val="001E1C61"/>
    <w:rsid w:val="001E2CAB"/>
    <w:rsid w:val="001E3F2F"/>
    <w:rsid w:val="001E490A"/>
    <w:rsid w:val="001E4A17"/>
    <w:rsid w:val="001E4C44"/>
    <w:rsid w:val="001E4C71"/>
    <w:rsid w:val="001E54F3"/>
    <w:rsid w:val="001E5593"/>
    <w:rsid w:val="001E5E65"/>
    <w:rsid w:val="001E61D9"/>
    <w:rsid w:val="001E657C"/>
    <w:rsid w:val="001E6DAA"/>
    <w:rsid w:val="001F02B0"/>
    <w:rsid w:val="001F0CC3"/>
    <w:rsid w:val="001F11E4"/>
    <w:rsid w:val="001F1821"/>
    <w:rsid w:val="001F2E1E"/>
    <w:rsid w:val="001F30AD"/>
    <w:rsid w:val="001F3267"/>
    <w:rsid w:val="001F353E"/>
    <w:rsid w:val="001F4FD9"/>
    <w:rsid w:val="001F5892"/>
    <w:rsid w:val="001F625F"/>
    <w:rsid w:val="001F6421"/>
    <w:rsid w:val="001F6B6C"/>
    <w:rsid w:val="001F70E5"/>
    <w:rsid w:val="00200114"/>
    <w:rsid w:val="002008C4"/>
    <w:rsid w:val="00200CA2"/>
    <w:rsid w:val="00201540"/>
    <w:rsid w:val="00201A53"/>
    <w:rsid w:val="00201F04"/>
    <w:rsid w:val="00202051"/>
    <w:rsid w:val="0020271C"/>
    <w:rsid w:val="00204134"/>
    <w:rsid w:val="00204900"/>
    <w:rsid w:val="00204946"/>
    <w:rsid w:val="00204C75"/>
    <w:rsid w:val="00204E30"/>
    <w:rsid w:val="00205491"/>
    <w:rsid w:val="00205679"/>
    <w:rsid w:val="0020673B"/>
    <w:rsid w:val="00206A0E"/>
    <w:rsid w:val="00206BD0"/>
    <w:rsid w:val="00210228"/>
    <w:rsid w:val="002122D5"/>
    <w:rsid w:val="00212A30"/>
    <w:rsid w:val="00212E15"/>
    <w:rsid w:val="00213350"/>
    <w:rsid w:val="00214029"/>
    <w:rsid w:val="002145BD"/>
    <w:rsid w:val="00214CDC"/>
    <w:rsid w:val="0021518D"/>
    <w:rsid w:val="00215D59"/>
    <w:rsid w:val="00216472"/>
    <w:rsid w:val="002166CC"/>
    <w:rsid w:val="00216A23"/>
    <w:rsid w:val="00216EE0"/>
    <w:rsid w:val="00217084"/>
    <w:rsid w:val="00221779"/>
    <w:rsid w:val="00221C4B"/>
    <w:rsid w:val="00221D16"/>
    <w:rsid w:val="002235C4"/>
    <w:rsid w:val="0022395D"/>
    <w:rsid w:val="00224B66"/>
    <w:rsid w:val="00224C5D"/>
    <w:rsid w:val="002252C3"/>
    <w:rsid w:val="00225715"/>
    <w:rsid w:val="002268B4"/>
    <w:rsid w:val="00226C54"/>
    <w:rsid w:val="00230A71"/>
    <w:rsid w:val="00230EA3"/>
    <w:rsid w:val="00231E1B"/>
    <w:rsid w:val="00231F5D"/>
    <w:rsid w:val="00232A91"/>
    <w:rsid w:val="002336F0"/>
    <w:rsid w:val="00234A1C"/>
    <w:rsid w:val="00234B7C"/>
    <w:rsid w:val="00235367"/>
    <w:rsid w:val="00235C24"/>
    <w:rsid w:val="00235CBF"/>
    <w:rsid w:val="002369C0"/>
    <w:rsid w:val="00236AD5"/>
    <w:rsid w:val="00236DF9"/>
    <w:rsid w:val="00236EC8"/>
    <w:rsid w:val="00237532"/>
    <w:rsid w:val="00237BD8"/>
    <w:rsid w:val="00240191"/>
    <w:rsid w:val="00240C0C"/>
    <w:rsid w:val="00240F36"/>
    <w:rsid w:val="00241197"/>
    <w:rsid w:val="00241257"/>
    <w:rsid w:val="00241C23"/>
    <w:rsid w:val="00241F2A"/>
    <w:rsid w:val="002436F3"/>
    <w:rsid w:val="0024388B"/>
    <w:rsid w:val="00244372"/>
    <w:rsid w:val="00244A91"/>
    <w:rsid w:val="00244FF8"/>
    <w:rsid w:val="00245A89"/>
    <w:rsid w:val="002466B3"/>
    <w:rsid w:val="00246E59"/>
    <w:rsid w:val="00247555"/>
    <w:rsid w:val="00247E2B"/>
    <w:rsid w:val="002503B0"/>
    <w:rsid w:val="0025062A"/>
    <w:rsid w:val="00250B51"/>
    <w:rsid w:val="002530C1"/>
    <w:rsid w:val="00253FAF"/>
    <w:rsid w:val="002548F2"/>
    <w:rsid w:val="00255CFD"/>
    <w:rsid w:val="00255DB7"/>
    <w:rsid w:val="00257855"/>
    <w:rsid w:val="00260CF9"/>
    <w:rsid w:val="00261427"/>
    <w:rsid w:val="00261881"/>
    <w:rsid w:val="0026319A"/>
    <w:rsid w:val="0026358C"/>
    <w:rsid w:val="0026370A"/>
    <w:rsid w:val="00263F85"/>
    <w:rsid w:val="00264F38"/>
    <w:rsid w:val="00265C77"/>
    <w:rsid w:val="0026601B"/>
    <w:rsid w:val="00267682"/>
    <w:rsid w:val="00267E0D"/>
    <w:rsid w:val="00267F56"/>
    <w:rsid w:val="00270941"/>
    <w:rsid w:val="0027118A"/>
    <w:rsid w:val="0027120C"/>
    <w:rsid w:val="0027135B"/>
    <w:rsid w:val="00271665"/>
    <w:rsid w:val="00271CF8"/>
    <w:rsid w:val="002724E3"/>
    <w:rsid w:val="00272610"/>
    <w:rsid w:val="00272C59"/>
    <w:rsid w:val="002733EC"/>
    <w:rsid w:val="00273641"/>
    <w:rsid w:val="00273A01"/>
    <w:rsid w:val="00274076"/>
    <w:rsid w:val="00275A0D"/>
    <w:rsid w:val="00276201"/>
    <w:rsid w:val="002770AB"/>
    <w:rsid w:val="00277595"/>
    <w:rsid w:val="00277E03"/>
    <w:rsid w:val="002802E9"/>
    <w:rsid w:val="002809B3"/>
    <w:rsid w:val="00283AE8"/>
    <w:rsid w:val="002847F5"/>
    <w:rsid w:val="00284B0B"/>
    <w:rsid w:val="00286276"/>
    <w:rsid w:val="00286C4D"/>
    <w:rsid w:val="00286ECF"/>
    <w:rsid w:val="002870D3"/>
    <w:rsid w:val="002875D8"/>
    <w:rsid w:val="00291961"/>
    <w:rsid w:val="00291F5F"/>
    <w:rsid w:val="00292002"/>
    <w:rsid w:val="00292493"/>
    <w:rsid w:val="002926C4"/>
    <w:rsid w:val="00293ED9"/>
    <w:rsid w:val="00293F1B"/>
    <w:rsid w:val="00294016"/>
    <w:rsid w:val="00294A53"/>
    <w:rsid w:val="00295AE0"/>
    <w:rsid w:val="00295D5F"/>
    <w:rsid w:val="0029628B"/>
    <w:rsid w:val="00296611"/>
    <w:rsid w:val="002968D4"/>
    <w:rsid w:val="00296D75"/>
    <w:rsid w:val="00296F19"/>
    <w:rsid w:val="0029729F"/>
    <w:rsid w:val="002A06DB"/>
    <w:rsid w:val="002A06F2"/>
    <w:rsid w:val="002A131A"/>
    <w:rsid w:val="002A1B88"/>
    <w:rsid w:val="002A241B"/>
    <w:rsid w:val="002A446D"/>
    <w:rsid w:val="002A5CB9"/>
    <w:rsid w:val="002A5CF9"/>
    <w:rsid w:val="002A6213"/>
    <w:rsid w:val="002A68DC"/>
    <w:rsid w:val="002A7817"/>
    <w:rsid w:val="002A7829"/>
    <w:rsid w:val="002A7A50"/>
    <w:rsid w:val="002B01C9"/>
    <w:rsid w:val="002B1975"/>
    <w:rsid w:val="002B19F5"/>
    <w:rsid w:val="002B28EF"/>
    <w:rsid w:val="002B3007"/>
    <w:rsid w:val="002B3622"/>
    <w:rsid w:val="002B371F"/>
    <w:rsid w:val="002B38CD"/>
    <w:rsid w:val="002B438F"/>
    <w:rsid w:val="002B4AE9"/>
    <w:rsid w:val="002B7545"/>
    <w:rsid w:val="002B7E81"/>
    <w:rsid w:val="002C0D28"/>
    <w:rsid w:val="002C1B77"/>
    <w:rsid w:val="002C1DC8"/>
    <w:rsid w:val="002C1F19"/>
    <w:rsid w:val="002C2510"/>
    <w:rsid w:val="002C5183"/>
    <w:rsid w:val="002C6BD5"/>
    <w:rsid w:val="002C6D10"/>
    <w:rsid w:val="002C7417"/>
    <w:rsid w:val="002C7959"/>
    <w:rsid w:val="002D03AA"/>
    <w:rsid w:val="002D044A"/>
    <w:rsid w:val="002D0658"/>
    <w:rsid w:val="002D06A8"/>
    <w:rsid w:val="002D06F4"/>
    <w:rsid w:val="002D083F"/>
    <w:rsid w:val="002D170B"/>
    <w:rsid w:val="002D1BEB"/>
    <w:rsid w:val="002D215F"/>
    <w:rsid w:val="002D24AF"/>
    <w:rsid w:val="002D338C"/>
    <w:rsid w:val="002D3BB4"/>
    <w:rsid w:val="002D3BD8"/>
    <w:rsid w:val="002D4433"/>
    <w:rsid w:val="002D4704"/>
    <w:rsid w:val="002D5889"/>
    <w:rsid w:val="002D5EF4"/>
    <w:rsid w:val="002D6F4F"/>
    <w:rsid w:val="002D72FA"/>
    <w:rsid w:val="002D7C12"/>
    <w:rsid w:val="002D7D0F"/>
    <w:rsid w:val="002E0909"/>
    <w:rsid w:val="002E0B3E"/>
    <w:rsid w:val="002E29A0"/>
    <w:rsid w:val="002E2AE0"/>
    <w:rsid w:val="002E2DA1"/>
    <w:rsid w:val="002E2E85"/>
    <w:rsid w:val="002E37BA"/>
    <w:rsid w:val="002E4DD8"/>
    <w:rsid w:val="002E5BC3"/>
    <w:rsid w:val="002E5FCD"/>
    <w:rsid w:val="002E6140"/>
    <w:rsid w:val="002E6F69"/>
    <w:rsid w:val="002E6F6F"/>
    <w:rsid w:val="002E7090"/>
    <w:rsid w:val="002E759F"/>
    <w:rsid w:val="002F0138"/>
    <w:rsid w:val="002F022D"/>
    <w:rsid w:val="002F0619"/>
    <w:rsid w:val="002F0BCE"/>
    <w:rsid w:val="002F1A22"/>
    <w:rsid w:val="002F21E6"/>
    <w:rsid w:val="002F242D"/>
    <w:rsid w:val="002F2CC8"/>
    <w:rsid w:val="002F2CE7"/>
    <w:rsid w:val="002F3564"/>
    <w:rsid w:val="002F3BE8"/>
    <w:rsid w:val="002F3D19"/>
    <w:rsid w:val="002F4284"/>
    <w:rsid w:val="002F4F57"/>
    <w:rsid w:val="002F55F6"/>
    <w:rsid w:val="002F62F1"/>
    <w:rsid w:val="002F66DC"/>
    <w:rsid w:val="002F697F"/>
    <w:rsid w:val="002F6AA5"/>
    <w:rsid w:val="002F7231"/>
    <w:rsid w:val="00301B7E"/>
    <w:rsid w:val="003028E9"/>
    <w:rsid w:val="00302E15"/>
    <w:rsid w:val="00302EAB"/>
    <w:rsid w:val="00304201"/>
    <w:rsid w:val="00304530"/>
    <w:rsid w:val="003045CE"/>
    <w:rsid w:val="003056F9"/>
    <w:rsid w:val="0030621F"/>
    <w:rsid w:val="00306BB6"/>
    <w:rsid w:val="00306DC5"/>
    <w:rsid w:val="00307ACA"/>
    <w:rsid w:val="00307E8E"/>
    <w:rsid w:val="003103A8"/>
    <w:rsid w:val="003108F9"/>
    <w:rsid w:val="00310ACD"/>
    <w:rsid w:val="00311622"/>
    <w:rsid w:val="00311A72"/>
    <w:rsid w:val="00312FFB"/>
    <w:rsid w:val="00313046"/>
    <w:rsid w:val="003134AE"/>
    <w:rsid w:val="003139EC"/>
    <w:rsid w:val="003151F3"/>
    <w:rsid w:val="00315457"/>
    <w:rsid w:val="003159DF"/>
    <w:rsid w:val="00315DDF"/>
    <w:rsid w:val="00316122"/>
    <w:rsid w:val="00317456"/>
    <w:rsid w:val="00317529"/>
    <w:rsid w:val="00317F2F"/>
    <w:rsid w:val="00321A37"/>
    <w:rsid w:val="00321F12"/>
    <w:rsid w:val="0032205F"/>
    <w:rsid w:val="0032340E"/>
    <w:rsid w:val="00323621"/>
    <w:rsid w:val="00323657"/>
    <w:rsid w:val="00323F0D"/>
    <w:rsid w:val="0032470C"/>
    <w:rsid w:val="003248A8"/>
    <w:rsid w:val="003249CB"/>
    <w:rsid w:val="00324B4B"/>
    <w:rsid w:val="00324DBB"/>
    <w:rsid w:val="0032579A"/>
    <w:rsid w:val="00325B36"/>
    <w:rsid w:val="0032603A"/>
    <w:rsid w:val="003265E3"/>
    <w:rsid w:val="0032681D"/>
    <w:rsid w:val="00326C91"/>
    <w:rsid w:val="003302B3"/>
    <w:rsid w:val="00330944"/>
    <w:rsid w:val="0033115E"/>
    <w:rsid w:val="0033164E"/>
    <w:rsid w:val="0033164F"/>
    <w:rsid w:val="00332424"/>
    <w:rsid w:val="00332497"/>
    <w:rsid w:val="00332BA8"/>
    <w:rsid w:val="003336B4"/>
    <w:rsid w:val="00333D4B"/>
    <w:rsid w:val="00334F82"/>
    <w:rsid w:val="003365E8"/>
    <w:rsid w:val="00336BCC"/>
    <w:rsid w:val="00336D93"/>
    <w:rsid w:val="0034128E"/>
    <w:rsid w:val="0034223B"/>
    <w:rsid w:val="0034226E"/>
    <w:rsid w:val="00342B57"/>
    <w:rsid w:val="003440C1"/>
    <w:rsid w:val="003442D5"/>
    <w:rsid w:val="00344755"/>
    <w:rsid w:val="003448D6"/>
    <w:rsid w:val="00344C2C"/>
    <w:rsid w:val="00344EBB"/>
    <w:rsid w:val="00344F62"/>
    <w:rsid w:val="00345E8D"/>
    <w:rsid w:val="00347419"/>
    <w:rsid w:val="003525F5"/>
    <w:rsid w:val="00352766"/>
    <w:rsid w:val="0035292C"/>
    <w:rsid w:val="003533B7"/>
    <w:rsid w:val="00353DAF"/>
    <w:rsid w:val="00354499"/>
    <w:rsid w:val="0035476D"/>
    <w:rsid w:val="00354A80"/>
    <w:rsid w:val="00354E22"/>
    <w:rsid w:val="0035511C"/>
    <w:rsid w:val="0035602F"/>
    <w:rsid w:val="00356677"/>
    <w:rsid w:val="003605CE"/>
    <w:rsid w:val="0036144A"/>
    <w:rsid w:val="00361FC9"/>
    <w:rsid w:val="00362044"/>
    <w:rsid w:val="00362A54"/>
    <w:rsid w:val="003642FF"/>
    <w:rsid w:val="00364B8E"/>
    <w:rsid w:val="00364DF2"/>
    <w:rsid w:val="00366CB6"/>
    <w:rsid w:val="0037019F"/>
    <w:rsid w:val="00370A2D"/>
    <w:rsid w:val="00370A9F"/>
    <w:rsid w:val="00371832"/>
    <w:rsid w:val="0037195E"/>
    <w:rsid w:val="00371BD9"/>
    <w:rsid w:val="00371C3C"/>
    <w:rsid w:val="00371F08"/>
    <w:rsid w:val="00372EFB"/>
    <w:rsid w:val="003734B6"/>
    <w:rsid w:val="00373672"/>
    <w:rsid w:val="0037409C"/>
    <w:rsid w:val="00374345"/>
    <w:rsid w:val="003751FC"/>
    <w:rsid w:val="0037586E"/>
    <w:rsid w:val="00375E7E"/>
    <w:rsid w:val="0037606C"/>
    <w:rsid w:val="00377782"/>
    <w:rsid w:val="00377BB1"/>
    <w:rsid w:val="00380745"/>
    <w:rsid w:val="00381557"/>
    <w:rsid w:val="003815AC"/>
    <w:rsid w:val="00381767"/>
    <w:rsid w:val="00381E5F"/>
    <w:rsid w:val="00382445"/>
    <w:rsid w:val="003824F5"/>
    <w:rsid w:val="003828CE"/>
    <w:rsid w:val="00382B7D"/>
    <w:rsid w:val="00383794"/>
    <w:rsid w:val="00383E65"/>
    <w:rsid w:val="00383EDA"/>
    <w:rsid w:val="00384385"/>
    <w:rsid w:val="0038515D"/>
    <w:rsid w:val="00385458"/>
    <w:rsid w:val="00385899"/>
    <w:rsid w:val="00385D87"/>
    <w:rsid w:val="00386096"/>
    <w:rsid w:val="00386A02"/>
    <w:rsid w:val="00386D9D"/>
    <w:rsid w:val="00387099"/>
    <w:rsid w:val="0038728C"/>
    <w:rsid w:val="0038785D"/>
    <w:rsid w:val="00387971"/>
    <w:rsid w:val="00387B9F"/>
    <w:rsid w:val="00390287"/>
    <w:rsid w:val="003911E6"/>
    <w:rsid w:val="00391424"/>
    <w:rsid w:val="003915A1"/>
    <w:rsid w:val="00391B96"/>
    <w:rsid w:val="003928EC"/>
    <w:rsid w:val="00393D69"/>
    <w:rsid w:val="003946AA"/>
    <w:rsid w:val="00394B58"/>
    <w:rsid w:val="00394EE1"/>
    <w:rsid w:val="003A0076"/>
    <w:rsid w:val="003A08FF"/>
    <w:rsid w:val="003A1465"/>
    <w:rsid w:val="003A24A1"/>
    <w:rsid w:val="003A344A"/>
    <w:rsid w:val="003A38AF"/>
    <w:rsid w:val="003A5C9E"/>
    <w:rsid w:val="003A5F7C"/>
    <w:rsid w:val="003A614D"/>
    <w:rsid w:val="003A6213"/>
    <w:rsid w:val="003A64C8"/>
    <w:rsid w:val="003A7042"/>
    <w:rsid w:val="003A7438"/>
    <w:rsid w:val="003A77B6"/>
    <w:rsid w:val="003A7EA9"/>
    <w:rsid w:val="003B066E"/>
    <w:rsid w:val="003B117D"/>
    <w:rsid w:val="003B18F5"/>
    <w:rsid w:val="003B1DD1"/>
    <w:rsid w:val="003B2135"/>
    <w:rsid w:val="003B24B3"/>
    <w:rsid w:val="003B5129"/>
    <w:rsid w:val="003B5E13"/>
    <w:rsid w:val="003B602F"/>
    <w:rsid w:val="003B628E"/>
    <w:rsid w:val="003B65C0"/>
    <w:rsid w:val="003B6DD3"/>
    <w:rsid w:val="003B7122"/>
    <w:rsid w:val="003B74DE"/>
    <w:rsid w:val="003B7B52"/>
    <w:rsid w:val="003C18C7"/>
    <w:rsid w:val="003C3655"/>
    <w:rsid w:val="003C39C9"/>
    <w:rsid w:val="003C3AA9"/>
    <w:rsid w:val="003C4E9C"/>
    <w:rsid w:val="003C4EBD"/>
    <w:rsid w:val="003C54D9"/>
    <w:rsid w:val="003C5970"/>
    <w:rsid w:val="003C686B"/>
    <w:rsid w:val="003C70D2"/>
    <w:rsid w:val="003C72AC"/>
    <w:rsid w:val="003C7544"/>
    <w:rsid w:val="003C754B"/>
    <w:rsid w:val="003C7B88"/>
    <w:rsid w:val="003C7C66"/>
    <w:rsid w:val="003D05CF"/>
    <w:rsid w:val="003D0EC7"/>
    <w:rsid w:val="003D0FA3"/>
    <w:rsid w:val="003D27F6"/>
    <w:rsid w:val="003D35AC"/>
    <w:rsid w:val="003D37DD"/>
    <w:rsid w:val="003D466C"/>
    <w:rsid w:val="003D5BA1"/>
    <w:rsid w:val="003D753D"/>
    <w:rsid w:val="003D76A8"/>
    <w:rsid w:val="003D7AAB"/>
    <w:rsid w:val="003D7F0C"/>
    <w:rsid w:val="003E0762"/>
    <w:rsid w:val="003E0EFB"/>
    <w:rsid w:val="003E16D7"/>
    <w:rsid w:val="003E1A99"/>
    <w:rsid w:val="003E28EA"/>
    <w:rsid w:val="003E29C9"/>
    <w:rsid w:val="003E2E8E"/>
    <w:rsid w:val="003E313F"/>
    <w:rsid w:val="003E331A"/>
    <w:rsid w:val="003E471E"/>
    <w:rsid w:val="003E5CA2"/>
    <w:rsid w:val="003E780E"/>
    <w:rsid w:val="003E7DD0"/>
    <w:rsid w:val="003F05C9"/>
    <w:rsid w:val="003F09F8"/>
    <w:rsid w:val="003F0EB0"/>
    <w:rsid w:val="003F1638"/>
    <w:rsid w:val="003F1C31"/>
    <w:rsid w:val="003F3C5C"/>
    <w:rsid w:val="003F4846"/>
    <w:rsid w:val="003F552D"/>
    <w:rsid w:val="003F57B7"/>
    <w:rsid w:val="003F5B98"/>
    <w:rsid w:val="003F60A9"/>
    <w:rsid w:val="003F63A9"/>
    <w:rsid w:val="003F76D9"/>
    <w:rsid w:val="00400D5A"/>
    <w:rsid w:val="004011E0"/>
    <w:rsid w:val="00403837"/>
    <w:rsid w:val="00404282"/>
    <w:rsid w:val="00404480"/>
    <w:rsid w:val="0040467E"/>
    <w:rsid w:val="0040473C"/>
    <w:rsid w:val="004048A2"/>
    <w:rsid w:val="00404EC0"/>
    <w:rsid w:val="00405065"/>
    <w:rsid w:val="00405C9B"/>
    <w:rsid w:val="0040661C"/>
    <w:rsid w:val="004075EC"/>
    <w:rsid w:val="00407D3A"/>
    <w:rsid w:val="00407DC3"/>
    <w:rsid w:val="00410D27"/>
    <w:rsid w:val="004111EB"/>
    <w:rsid w:val="0041274E"/>
    <w:rsid w:val="00412CA4"/>
    <w:rsid w:val="00412EDD"/>
    <w:rsid w:val="00413368"/>
    <w:rsid w:val="0041370F"/>
    <w:rsid w:val="00413CEE"/>
    <w:rsid w:val="00414139"/>
    <w:rsid w:val="0041560C"/>
    <w:rsid w:val="00415F7A"/>
    <w:rsid w:val="004163F5"/>
    <w:rsid w:val="004165D5"/>
    <w:rsid w:val="00417292"/>
    <w:rsid w:val="00420AE9"/>
    <w:rsid w:val="00421FAE"/>
    <w:rsid w:val="004220B6"/>
    <w:rsid w:val="00423AB2"/>
    <w:rsid w:val="00425BAE"/>
    <w:rsid w:val="0042641A"/>
    <w:rsid w:val="00426FE3"/>
    <w:rsid w:val="00427244"/>
    <w:rsid w:val="00427362"/>
    <w:rsid w:val="00427B03"/>
    <w:rsid w:val="00430B75"/>
    <w:rsid w:val="00430E00"/>
    <w:rsid w:val="00431038"/>
    <w:rsid w:val="00431123"/>
    <w:rsid w:val="00431474"/>
    <w:rsid w:val="00431741"/>
    <w:rsid w:val="00432885"/>
    <w:rsid w:val="00433BE6"/>
    <w:rsid w:val="00433DB0"/>
    <w:rsid w:val="00435D1F"/>
    <w:rsid w:val="004364E3"/>
    <w:rsid w:val="0043777A"/>
    <w:rsid w:val="00437974"/>
    <w:rsid w:val="0044081B"/>
    <w:rsid w:val="00440FD3"/>
    <w:rsid w:val="00441289"/>
    <w:rsid w:val="00441D4E"/>
    <w:rsid w:val="00441EDB"/>
    <w:rsid w:val="0044349C"/>
    <w:rsid w:val="00443DA4"/>
    <w:rsid w:val="00444AA9"/>
    <w:rsid w:val="00445A93"/>
    <w:rsid w:val="00446B3B"/>
    <w:rsid w:val="00446C0A"/>
    <w:rsid w:val="004478A4"/>
    <w:rsid w:val="00447C00"/>
    <w:rsid w:val="00447DFB"/>
    <w:rsid w:val="00451411"/>
    <w:rsid w:val="00451C1A"/>
    <w:rsid w:val="004521C1"/>
    <w:rsid w:val="00452EFA"/>
    <w:rsid w:val="00453E0C"/>
    <w:rsid w:val="00455B1F"/>
    <w:rsid w:val="00455EA1"/>
    <w:rsid w:val="00456170"/>
    <w:rsid w:val="004565FD"/>
    <w:rsid w:val="004605E9"/>
    <w:rsid w:val="004617A2"/>
    <w:rsid w:val="0046364D"/>
    <w:rsid w:val="0046383F"/>
    <w:rsid w:val="004647B8"/>
    <w:rsid w:val="00464BBA"/>
    <w:rsid w:val="00464CBA"/>
    <w:rsid w:val="00465A0F"/>
    <w:rsid w:val="00465A98"/>
    <w:rsid w:val="00465D75"/>
    <w:rsid w:val="004665DC"/>
    <w:rsid w:val="004667B2"/>
    <w:rsid w:val="00467827"/>
    <w:rsid w:val="00470107"/>
    <w:rsid w:val="0047046F"/>
    <w:rsid w:val="004711A4"/>
    <w:rsid w:val="004728BA"/>
    <w:rsid w:val="0047314A"/>
    <w:rsid w:val="00474A18"/>
    <w:rsid w:val="00474F60"/>
    <w:rsid w:val="00475796"/>
    <w:rsid w:val="00475B5F"/>
    <w:rsid w:val="00475F9F"/>
    <w:rsid w:val="00476032"/>
    <w:rsid w:val="00476706"/>
    <w:rsid w:val="00476A2C"/>
    <w:rsid w:val="00476E78"/>
    <w:rsid w:val="00476F43"/>
    <w:rsid w:val="00477239"/>
    <w:rsid w:val="004772CF"/>
    <w:rsid w:val="00477AC2"/>
    <w:rsid w:val="00477D8B"/>
    <w:rsid w:val="00483890"/>
    <w:rsid w:val="0048543C"/>
    <w:rsid w:val="0048587D"/>
    <w:rsid w:val="00485BAC"/>
    <w:rsid w:val="00486A31"/>
    <w:rsid w:val="00486A5F"/>
    <w:rsid w:val="00487B98"/>
    <w:rsid w:val="00490C25"/>
    <w:rsid w:val="00493106"/>
    <w:rsid w:val="004943EF"/>
    <w:rsid w:val="004945B4"/>
    <w:rsid w:val="004959A5"/>
    <w:rsid w:val="00497308"/>
    <w:rsid w:val="004A099A"/>
    <w:rsid w:val="004A0CB2"/>
    <w:rsid w:val="004A2D8C"/>
    <w:rsid w:val="004A3E11"/>
    <w:rsid w:val="004A41AA"/>
    <w:rsid w:val="004A440C"/>
    <w:rsid w:val="004A4CFB"/>
    <w:rsid w:val="004A5691"/>
    <w:rsid w:val="004A57C4"/>
    <w:rsid w:val="004A5ADB"/>
    <w:rsid w:val="004A640B"/>
    <w:rsid w:val="004A640F"/>
    <w:rsid w:val="004A723F"/>
    <w:rsid w:val="004A7EB3"/>
    <w:rsid w:val="004B1B12"/>
    <w:rsid w:val="004B2665"/>
    <w:rsid w:val="004B29AC"/>
    <w:rsid w:val="004B2BA7"/>
    <w:rsid w:val="004B2D2F"/>
    <w:rsid w:val="004B3A3C"/>
    <w:rsid w:val="004B4837"/>
    <w:rsid w:val="004B4BD5"/>
    <w:rsid w:val="004B502B"/>
    <w:rsid w:val="004B55B4"/>
    <w:rsid w:val="004B59C6"/>
    <w:rsid w:val="004B626F"/>
    <w:rsid w:val="004B726A"/>
    <w:rsid w:val="004B7A42"/>
    <w:rsid w:val="004C0087"/>
    <w:rsid w:val="004C01E0"/>
    <w:rsid w:val="004C0A4E"/>
    <w:rsid w:val="004C0A9E"/>
    <w:rsid w:val="004C1B5D"/>
    <w:rsid w:val="004C2287"/>
    <w:rsid w:val="004C280E"/>
    <w:rsid w:val="004C28CC"/>
    <w:rsid w:val="004C366C"/>
    <w:rsid w:val="004C4646"/>
    <w:rsid w:val="004C6635"/>
    <w:rsid w:val="004C7118"/>
    <w:rsid w:val="004C7FD6"/>
    <w:rsid w:val="004D00CD"/>
    <w:rsid w:val="004D04AD"/>
    <w:rsid w:val="004D0C3F"/>
    <w:rsid w:val="004D0FBB"/>
    <w:rsid w:val="004D3C02"/>
    <w:rsid w:val="004D3EBC"/>
    <w:rsid w:val="004D5DDF"/>
    <w:rsid w:val="004D65B9"/>
    <w:rsid w:val="004D7489"/>
    <w:rsid w:val="004D77D6"/>
    <w:rsid w:val="004D79ED"/>
    <w:rsid w:val="004E0358"/>
    <w:rsid w:val="004E1454"/>
    <w:rsid w:val="004E2C6C"/>
    <w:rsid w:val="004E2DD2"/>
    <w:rsid w:val="004E2F0E"/>
    <w:rsid w:val="004E3506"/>
    <w:rsid w:val="004E4331"/>
    <w:rsid w:val="004E4952"/>
    <w:rsid w:val="004E5252"/>
    <w:rsid w:val="004E5D0A"/>
    <w:rsid w:val="004E5D0D"/>
    <w:rsid w:val="004E5D47"/>
    <w:rsid w:val="004E6CE1"/>
    <w:rsid w:val="004E780C"/>
    <w:rsid w:val="004F0A39"/>
    <w:rsid w:val="004F2970"/>
    <w:rsid w:val="004F2980"/>
    <w:rsid w:val="004F4296"/>
    <w:rsid w:val="004F576C"/>
    <w:rsid w:val="004F5872"/>
    <w:rsid w:val="004F58B3"/>
    <w:rsid w:val="004F5E05"/>
    <w:rsid w:val="004F5F78"/>
    <w:rsid w:val="004F74E7"/>
    <w:rsid w:val="005011A1"/>
    <w:rsid w:val="00502090"/>
    <w:rsid w:val="00502907"/>
    <w:rsid w:val="0050340C"/>
    <w:rsid w:val="00504538"/>
    <w:rsid w:val="005052D2"/>
    <w:rsid w:val="00505441"/>
    <w:rsid w:val="00506413"/>
    <w:rsid w:val="0050666A"/>
    <w:rsid w:val="0050757B"/>
    <w:rsid w:val="00507E39"/>
    <w:rsid w:val="00511148"/>
    <w:rsid w:val="00511806"/>
    <w:rsid w:val="00512865"/>
    <w:rsid w:val="00512E40"/>
    <w:rsid w:val="00514E59"/>
    <w:rsid w:val="0051585D"/>
    <w:rsid w:val="00515986"/>
    <w:rsid w:val="00516331"/>
    <w:rsid w:val="00517258"/>
    <w:rsid w:val="00517443"/>
    <w:rsid w:val="005176B8"/>
    <w:rsid w:val="0052031E"/>
    <w:rsid w:val="00520471"/>
    <w:rsid w:val="00520CEA"/>
    <w:rsid w:val="00520DD3"/>
    <w:rsid w:val="00520F93"/>
    <w:rsid w:val="005211F9"/>
    <w:rsid w:val="00521A18"/>
    <w:rsid w:val="00521E3C"/>
    <w:rsid w:val="00522F53"/>
    <w:rsid w:val="0052362F"/>
    <w:rsid w:val="005236E4"/>
    <w:rsid w:val="0052420C"/>
    <w:rsid w:val="0052562F"/>
    <w:rsid w:val="00525B02"/>
    <w:rsid w:val="00530DD3"/>
    <w:rsid w:val="00531254"/>
    <w:rsid w:val="00531C53"/>
    <w:rsid w:val="00531CC2"/>
    <w:rsid w:val="005321EE"/>
    <w:rsid w:val="005328F0"/>
    <w:rsid w:val="005340F4"/>
    <w:rsid w:val="0053537D"/>
    <w:rsid w:val="0053550E"/>
    <w:rsid w:val="00535628"/>
    <w:rsid w:val="00535B07"/>
    <w:rsid w:val="00535C75"/>
    <w:rsid w:val="005376C3"/>
    <w:rsid w:val="0054217E"/>
    <w:rsid w:val="00543292"/>
    <w:rsid w:val="0054418C"/>
    <w:rsid w:val="005446FF"/>
    <w:rsid w:val="00544EA7"/>
    <w:rsid w:val="0054552C"/>
    <w:rsid w:val="00545662"/>
    <w:rsid w:val="005457D4"/>
    <w:rsid w:val="00545930"/>
    <w:rsid w:val="00546428"/>
    <w:rsid w:val="00546831"/>
    <w:rsid w:val="005478AB"/>
    <w:rsid w:val="00551A38"/>
    <w:rsid w:val="00551E3F"/>
    <w:rsid w:val="00551F37"/>
    <w:rsid w:val="00552DAF"/>
    <w:rsid w:val="00552F35"/>
    <w:rsid w:val="00554FC0"/>
    <w:rsid w:val="00555003"/>
    <w:rsid w:val="0055670E"/>
    <w:rsid w:val="00557230"/>
    <w:rsid w:val="005576D8"/>
    <w:rsid w:val="00560A4D"/>
    <w:rsid w:val="00561207"/>
    <w:rsid w:val="005625C1"/>
    <w:rsid w:val="00562962"/>
    <w:rsid w:val="00562D89"/>
    <w:rsid w:val="00562DE5"/>
    <w:rsid w:val="005638B8"/>
    <w:rsid w:val="00564379"/>
    <w:rsid w:val="00564EC0"/>
    <w:rsid w:val="005655D4"/>
    <w:rsid w:val="00565DB5"/>
    <w:rsid w:val="0056614B"/>
    <w:rsid w:val="0056662F"/>
    <w:rsid w:val="00566B5D"/>
    <w:rsid w:val="00570831"/>
    <w:rsid w:val="005711D8"/>
    <w:rsid w:val="00571C60"/>
    <w:rsid w:val="00571EA7"/>
    <w:rsid w:val="00572BA2"/>
    <w:rsid w:val="00572DEE"/>
    <w:rsid w:val="00574018"/>
    <w:rsid w:val="00575348"/>
    <w:rsid w:val="0057668C"/>
    <w:rsid w:val="0057674C"/>
    <w:rsid w:val="00576EB7"/>
    <w:rsid w:val="005778F9"/>
    <w:rsid w:val="00577924"/>
    <w:rsid w:val="00580456"/>
    <w:rsid w:val="005805F0"/>
    <w:rsid w:val="00580687"/>
    <w:rsid w:val="0058080B"/>
    <w:rsid w:val="00580D48"/>
    <w:rsid w:val="00580DA1"/>
    <w:rsid w:val="00581C5F"/>
    <w:rsid w:val="00581F75"/>
    <w:rsid w:val="005833A7"/>
    <w:rsid w:val="005833C4"/>
    <w:rsid w:val="005836D6"/>
    <w:rsid w:val="00583DF0"/>
    <w:rsid w:val="00584DCA"/>
    <w:rsid w:val="00585236"/>
    <w:rsid w:val="00585833"/>
    <w:rsid w:val="0058619C"/>
    <w:rsid w:val="00586494"/>
    <w:rsid w:val="005909A6"/>
    <w:rsid w:val="00590C9E"/>
    <w:rsid w:val="00591885"/>
    <w:rsid w:val="005938E7"/>
    <w:rsid w:val="00593BFA"/>
    <w:rsid w:val="0059472D"/>
    <w:rsid w:val="00594B3B"/>
    <w:rsid w:val="005953E5"/>
    <w:rsid w:val="00595ED8"/>
    <w:rsid w:val="00596E4A"/>
    <w:rsid w:val="00597076"/>
    <w:rsid w:val="005970DD"/>
    <w:rsid w:val="00597102"/>
    <w:rsid w:val="0059746E"/>
    <w:rsid w:val="00597948"/>
    <w:rsid w:val="00597D45"/>
    <w:rsid w:val="005A17CA"/>
    <w:rsid w:val="005A3066"/>
    <w:rsid w:val="005A33DB"/>
    <w:rsid w:val="005A3B46"/>
    <w:rsid w:val="005A5D2D"/>
    <w:rsid w:val="005A6808"/>
    <w:rsid w:val="005A6A2A"/>
    <w:rsid w:val="005A7350"/>
    <w:rsid w:val="005A765C"/>
    <w:rsid w:val="005B07D4"/>
    <w:rsid w:val="005B24B3"/>
    <w:rsid w:val="005B3591"/>
    <w:rsid w:val="005B3C1E"/>
    <w:rsid w:val="005B405F"/>
    <w:rsid w:val="005B4BFA"/>
    <w:rsid w:val="005B5D77"/>
    <w:rsid w:val="005B6171"/>
    <w:rsid w:val="005B6A36"/>
    <w:rsid w:val="005B741C"/>
    <w:rsid w:val="005B7A43"/>
    <w:rsid w:val="005C1234"/>
    <w:rsid w:val="005C12F4"/>
    <w:rsid w:val="005C15BA"/>
    <w:rsid w:val="005C1970"/>
    <w:rsid w:val="005C1AC0"/>
    <w:rsid w:val="005C4504"/>
    <w:rsid w:val="005C519C"/>
    <w:rsid w:val="005C5BA4"/>
    <w:rsid w:val="005C6F1E"/>
    <w:rsid w:val="005C76E9"/>
    <w:rsid w:val="005C7789"/>
    <w:rsid w:val="005C7A93"/>
    <w:rsid w:val="005D043F"/>
    <w:rsid w:val="005D0759"/>
    <w:rsid w:val="005D0CD9"/>
    <w:rsid w:val="005D1516"/>
    <w:rsid w:val="005D1DC0"/>
    <w:rsid w:val="005D3349"/>
    <w:rsid w:val="005D3387"/>
    <w:rsid w:val="005D3766"/>
    <w:rsid w:val="005D3A20"/>
    <w:rsid w:val="005D5159"/>
    <w:rsid w:val="005D5FB1"/>
    <w:rsid w:val="005D5FD1"/>
    <w:rsid w:val="005D6879"/>
    <w:rsid w:val="005D7A35"/>
    <w:rsid w:val="005E1566"/>
    <w:rsid w:val="005E1AC0"/>
    <w:rsid w:val="005E2897"/>
    <w:rsid w:val="005E2BB6"/>
    <w:rsid w:val="005E3082"/>
    <w:rsid w:val="005E3642"/>
    <w:rsid w:val="005E3AB9"/>
    <w:rsid w:val="005E3E8B"/>
    <w:rsid w:val="005E3F76"/>
    <w:rsid w:val="005E4157"/>
    <w:rsid w:val="005E428B"/>
    <w:rsid w:val="005E457A"/>
    <w:rsid w:val="005E4997"/>
    <w:rsid w:val="005E5731"/>
    <w:rsid w:val="005E778F"/>
    <w:rsid w:val="005F01EB"/>
    <w:rsid w:val="005F1841"/>
    <w:rsid w:val="005F1D54"/>
    <w:rsid w:val="005F2154"/>
    <w:rsid w:val="005F228A"/>
    <w:rsid w:val="005F2D9A"/>
    <w:rsid w:val="005F34DC"/>
    <w:rsid w:val="005F38AA"/>
    <w:rsid w:val="005F41D6"/>
    <w:rsid w:val="005F68EF"/>
    <w:rsid w:val="005F6D1A"/>
    <w:rsid w:val="005F7CB9"/>
    <w:rsid w:val="0060018C"/>
    <w:rsid w:val="00600EAA"/>
    <w:rsid w:val="006012ED"/>
    <w:rsid w:val="0060137A"/>
    <w:rsid w:val="00601C71"/>
    <w:rsid w:val="00602C29"/>
    <w:rsid w:val="00603DEA"/>
    <w:rsid w:val="00603F8F"/>
    <w:rsid w:val="00604F69"/>
    <w:rsid w:val="006058F7"/>
    <w:rsid w:val="00605CB0"/>
    <w:rsid w:val="00605CBF"/>
    <w:rsid w:val="00606F7F"/>
    <w:rsid w:val="0060789C"/>
    <w:rsid w:val="00607BAD"/>
    <w:rsid w:val="00610347"/>
    <w:rsid w:val="006108BB"/>
    <w:rsid w:val="00610C76"/>
    <w:rsid w:val="006123B6"/>
    <w:rsid w:val="006125F9"/>
    <w:rsid w:val="00614555"/>
    <w:rsid w:val="00614861"/>
    <w:rsid w:val="0061518C"/>
    <w:rsid w:val="0061584A"/>
    <w:rsid w:val="00615B6C"/>
    <w:rsid w:val="00615C85"/>
    <w:rsid w:val="00615FE3"/>
    <w:rsid w:val="00616E81"/>
    <w:rsid w:val="0062039D"/>
    <w:rsid w:val="006203F5"/>
    <w:rsid w:val="00620521"/>
    <w:rsid w:val="00621CD9"/>
    <w:rsid w:val="00621ECE"/>
    <w:rsid w:val="00622B09"/>
    <w:rsid w:val="0062364D"/>
    <w:rsid w:val="006238CB"/>
    <w:rsid w:val="00623927"/>
    <w:rsid w:val="00624428"/>
    <w:rsid w:val="00624484"/>
    <w:rsid w:val="00625827"/>
    <w:rsid w:val="00626127"/>
    <w:rsid w:val="006271E7"/>
    <w:rsid w:val="006279FC"/>
    <w:rsid w:val="00627BF8"/>
    <w:rsid w:val="00630AD9"/>
    <w:rsid w:val="00631341"/>
    <w:rsid w:val="00631D17"/>
    <w:rsid w:val="00631EF2"/>
    <w:rsid w:val="00632184"/>
    <w:rsid w:val="00632AEB"/>
    <w:rsid w:val="00632B66"/>
    <w:rsid w:val="00634849"/>
    <w:rsid w:val="00635220"/>
    <w:rsid w:val="00636106"/>
    <w:rsid w:val="006361CC"/>
    <w:rsid w:val="00636525"/>
    <w:rsid w:val="0063660E"/>
    <w:rsid w:val="00637652"/>
    <w:rsid w:val="00640212"/>
    <w:rsid w:val="00640707"/>
    <w:rsid w:val="00640903"/>
    <w:rsid w:val="00640C2C"/>
    <w:rsid w:val="00641328"/>
    <w:rsid w:val="0064247A"/>
    <w:rsid w:val="0064265A"/>
    <w:rsid w:val="00642FE5"/>
    <w:rsid w:val="0064341B"/>
    <w:rsid w:val="0064350B"/>
    <w:rsid w:val="006439A8"/>
    <w:rsid w:val="00644C55"/>
    <w:rsid w:val="006457D9"/>
    <w:rsid w:val="006475E8"/>
    <w:rsid w:val="00647C49"/>
    <w:rsid w:val="006506A5"/>
    <w:rsid w:val="00650B70"/>
    <w:rsid w:val="00650FDE"/>
    <w:rsid w:val="006523ED"/>
    <w:rsid w:val="0065300F"/>
    <w:rsid w:val="006531F7"/>
    <w:rsid w:val="00653D4F"/>
    <w:rsid w:val="00654135"/>
    <w:rsid w:val="00654145"/>
    <w:rsid w:val="00654E13"/>
    <w:rsid w:val="00654EBD"/>
    <w:rsid w:val="00655BD8"/>
    <w:rsid w:val="00656085"/>
    <w:rsid w:val="00656797"/>
    <w:rsid w:val="00656A4E"/>
    <w:rsid w:val="00656C75"/>
    <w:rsid w:val="00656EDD"/>
    <w:rsid w:val="00660C81"/>
    <w:rsid w:val="0066139A"/>
    <w:rsid w:val="00661D0F"/>
    <w:rsid w:val="00661E72"/>
    <w:rsid w:val="00662409"/>
    <w:rsid w:val="00662D03"/>
    <w:rsid w:val="00663FB6"/>
    <w:rsid w:val="006642CD"/>
    <w:rsid w:val="00666F86"/>
    <w:rsid w:val="00667013"/>
    <w:rsid w:val="00667039"/>
    <w:rsid w:val="00667D32"/>
    <w:rsid w:val="00671412"/>
    <w:rsid w:val="00671855"/>
    <w:rsid w:val="006718F6"/>
    <w:rsid w:val="0067244B"/>
    <w:rsid w:val="006726DB"/>
    <w:rsid w:val="00673B13"/>
    <w:rsid w:val="00674328"/>
    <w:rsid w:val="00674F44"/>
    <w:rsid w:val="006754B2"/>
    <w:rsid w:val="00677446"/>
    <w:rsid w:val="00677A12"/>
    <w:rsid w:val="006808C9"/>
    <w:rsid w:val="0068233E"/>
    <w:rsid w:val="00682C74"/>
    <w:rsid w:val="00683C2F"/>
    <w:rsid w:val="00683D00"/>
    <w:rsid w:val="006841B9"/>
    <w:rsid w:val="006850D2"/>
    <w:rsid w:val="00685260"/>
    <w:rsid w:val="00685D0B"/>
    <w:rsid w:val="0068680C"/>
    <w:rsid w:val="00686D77"/>
    <w:rsid w:val="00687B70"/>
    <w:rsid w:val="006901E8"/>
    <w:rsid w:val="006902A0"/>
    <w:rsid w:val="006904B3"/>
    <w:rsid w:val="00690509"/>
    <w:rsid w:val="00690E87"/>
    <w:rsid w:val="00691296"/>
    <w:rsid w:val="00691BAC"/>
    <w:rsid w:val="00691E9E"/>
    <w:rsid w:val="0069283E"/>
    <w:rsid w:val="00694411"/>
    <w:rsid w:val="006945D2"/>
    <w:rsid w:val="00694E43"/>
    <w:rsid w:val="00697A58"/>
    <w:rsid w:val="006A0343"/>
    <w:rsid w:val="006A07F8"/>
    <w:rsid w:val="006A0894"/>
    <w:rsid w:val="006A0C74"/>
    <w:rsid w:val="006A14E8"/>
    <w:rsid w:val="006A2731"/>
    <w:rsid w:val="006A2851"/>
    <w:rsid w:val="006A2A8A"/>
    <w:rsid w:val="006A2D66"/>
    <w:rsid w:val="006A2DD8"/>
    <w:rsid w:val="006A31D2"/>
    <w:rsid w:val="006A406D"/>
    <w:rsid w:val="006A42DA"/>
    <w:rsid w:val="006A6527"/>
    <w:rsid w:val="006A7584"/>
    <w:rsid w:val="006A7D98"/>
    <w:rsid w:val="006B0084"/>
    <w:rsid w:val="006B013C"/>
    <w:rsid w:val="006B01D1"/>
    <w:rsid w:val="006B085B"/>
    <w:rsid w:val="006B09DC"/>
    <w:rsid w:val="006B2703"/>
    <w:rsid w:val="006B2D22"/>
    <w:rsid w:val="006B3204"/>
    <w:rsid w:val="006B42FB"/>
    <w:rsid w:val="006B466D"/>
    <w:rsid w:val="006B4E32"/>
    <w:rsid w:val="006B560D"/>
    <w:rsid w:val="006B5F6D"/>
    <w:rsid w:val="006B6342"/>
    <w:rsid w:val="006B686C"/>
    <w:rsid w:val="006B6ED4"/>
    <w:rsid w:val="006B7902"/>
    <w:rsid w:val="006B7D3D"/>
    <w:rsid w:val="006C074E"/>
    <w:rsid w:val="006C08DF"/>
    <w:rsid w:val="006C15EE"/>
    <w:rsid w:val="006C1D18"/>
    <w:rsid w:val="006C2F4E"/>
    <w:rsid w:val="006C3F57"/>
    <w:rsid w:val="006C4891"/>
    <w:rsid w:val="006C4CDA"/>
    <w:rsid w:val="006C594A"/>
    <w:rsid w:val="006C59E7"/>
    <w:rsid w:val="006C5A62"/>
    <w:rsid w:val="006C5BB4"/>
    <w:rsid w:val="006C5D0F"/>
    <w:rsid w:val="006C6541"/>
    <w:rsid w:val="006C7308"/>
    <w:rsid w:val="006C7FC8"/>
    <w:rsid w:val="006C7FED"/>
    <w:rsid w:val="006D00C0"/>
    <w:rsid w:val="006D09A0"/>
    <w:rsid w:val="006D1A50"/>
    <w:rsid w:val="006D1CEB"/>
    <w:rsid w:val="006D208B"/>
    <w:rsid w:val="006D21A6"/>
    <w:rsid w:val="006D432C"/>
    <w:rsid w:val="006D62DC"/>
    <w:rsid w:val="006D6A05"/>
    <w:rsid w:val="006D77E5"/>
    <w:rsid w:val="006E0484"/>
    <w:rsid w:val="006E06D3"/>
    <w:rsid w:val="006E134E"/>
    <w:rsid w:val="006E13AA"/>
    <w:rsid w:val="006E1570"/>
    <w:rsid w:val="006E23B2"/>
    <w:rsid w:val="006E2D8E"/>
    <w:rsid w:val="006E3A50"/>
    <w:rsid w:val="006E3A64"/>
    <w:rsid w:val="006E561B"/>
    <w:rsid w:val="006E5E26"/>
    <w:rsid w:val="006E5FBF"/>
    <w:rsid w:val="006E7840"/>
    <w:rsid w:val="006E7BD8"/>
    <w:rsid w:val="006E7DB8"/>
    <w:rsid w:val="006E7E30"/>
    <w:rsid w:val="006E7F42"/>
    <w:rsid w:val="006F0004"/>
    <w:rsid w:val="006F040A"/>
    <w:rsid w:val="006F052D"/>
    <w:rsid w:val="006F1AC5"/>
    <w:rsid w:val="006F1E42"/>
    <w:rsid w:val="006F24E2"/>
    <w:rsid w:val="006F2A28"/>
    <w:rsid w:val="006F2A44"/>
    <w:rsid w:val="006F2C1F"/>
    <w:rsid w:val="006F3131"/>
    <w:rsid w:val="006F3913"/>
    <w:rsid w:val="006F3B0B"/>
    <w:rsid w:val="006F41A4"/>
    <w:rsid w:val="006F43B9"/>
    <w:rsid w:val="006F4ED3"/>
    <w:rsid w:val="006F55DB"/>
    <w:rsid w:val="006F5912"/>
    <w:rsid w:val="006F5D61"/>
    <w:rsid w:val="006F606E"/>
    <w:rsid w:val="006F76A8"/>
    <w:rsid w:val="006F7C7C"/>
    <w:rsid w:val="00700155"/>
    <w:rsid w:val="007002EB"/>
    <w:rsid w:val="00701B8D"/>
    <w:rsid w:val="00702114"/>
    <w:rsid w:val="00702E5D"/>
    <w:rsid w:val="007079A1"/>
    <w:rsid w:val="00710534"/>
    <w:rsid w:val="00710F0C"/>
    <w:rsid w:val="00711A53"/>
    <w:rsid w:val="007122A2"/>
    <w:rsid w:val="00712F6E"/>
    <w:rsid w:val="00714560"/>
    <w:rsid w:val="00715A30"/>
    <w:rsid w:val="00715FF1"/>
    <w:rsid w:val="007163A2"/>
    <w:rsid w:val="00716D7D"/>
    <w:rsid w:val="007216E2"/>
    <w:rsid w:val="007226FD"/>
    <w:rsid w:val="00723964"/>
    <w:rsid w:val="00723DD0"/>
    <w:rsid w:val="007250D8"/>
    <w:rsid w:val="00725A34"/>
    <w:rsid w:val="00726CA5"/>
    <w:rsid w:val="00726D6B"/>
    <w:rsid w:val="0072721D"/>
    <w:rsid w:val="0072737C"/>
    <w:rsid w:val="00727905"/>
    <w:rsid w:val="00731B75"/>
    <w:rsid w:val="00732929"/>
    <w:rsid w:val="00732D44"/>
    <w:rsid w:val="007335A4"/>
    <w:rsid w:val="00733FAF"/>
    <w:rsid w:val="00734AD5"/>
    <w:rsid w:val="007364F1"/>
    <w:rsid w:val="00736D8E"/>
    <w:rsid w:val="00737071"/>
    <w:rsid w:val="007373DA"/>
    <w:rsid w:val="007374A7"/>
    <w:rsid w:val="00737CAC"/>
    <w:rsid w:val="00741C61"/>
    <w:rsid w:val="00741DB7"/>
    <w:rsid w:val="00741EFB"/>
    <w:rsid w:val="0074279B"/>
    <w:rsid w:val="007436F8"/>
    <w:rsid w:val="00743D97"/>
    <w:rsid w:val="00743F67"/>
    <w:rsid w:val="00744690"/>
    <w:rsid w:val="0074540E"/>
    <w:rsid w:val="00746807"/>
    <w:rsid w:val="00746F51"/>
    <w:rsid w:val="007475C7"/>
    <w:rsid w:val="00747F7C"/>
    <w:rsid w:val="00750185"/>
    <w:rsid w:val="007502AB"/>
    <w:rsid w:val="00750D0D"/>
    <w:rsid w:val="00750E89"/>
    <w:rsid w:val="00751136"/>
    <w:rsid w:val="00752200"/>
    <w:rsid w:val="007529A0"/>
    <w:rsid w:val="00754099"/>
    <w:rsid w:val="00755074"/>
    <w:rsid w:val="0075536E"/>
    <w:rsid w:val="007559C0"/>
    <w:rsid w:val="00756130"/>
    <w:rsid w:val="00757848"/>
    <w:rsid w:val="00760FC7"/>
    <w:rsid w:val="00761143"/>
    <w:rsid w:val="007611A9"/>
    <w:rsid w:val="00761848"/>
    <w:rsid w:val="00762B0F"/>
    <w:rsid w:val="0076308A"/>
    <w:rsid w:val="007631C5"/>
    <w:rsid w:val="00765A86"/>
    <w:rsid w:val="00766945"/>
    <w:rsid w:val="00766EF0"/>
    <w:rsid w:val="00767FB1"/>
    <w:rsid w:val="00770654"/>
    <w:rsid w:val="007708C1"/>
    <w:rsid w:val="00770EDC"/>
    <w:rsid w:val="0077101D"/>
    <w:rsid w:val="0077136D"/>
    <w:rsid w:val="0077221E"/>
    <w:rsid w:val="007723C6"/>
    <w:rsid w:val="007726A2"/>
    <w:rsid w:val="00772F5F"/>
    <w:rsid w:val="0077354E"/>
    <w:rsid w:val="00773A28"/>
    <w:rsid w:val="00774983"/>
    <w:rsid w:val="00774B77"/>
    <w:rsid w:val="00775C36"/>
    <w:rsid w:val="007762BE"/>
    <w:rsid w:val="0077651B"/>
    <w:rsid w:val="0077726D"/>
    <w:rsid w:val="00780A1C"/>
    <w:rsid w:val="0078165E"/>
    <w:rsid w:val="0078285B"/>
    <w:rsid w:val="007838AD"/>
    <w:rsid w:val="00783FE5"/>
    <w:rsid w:val="0078423C"/>
    <w:rsid w:val="00784382"/>
    <w:rsid w:val="0078444B"/>
    <w:rsid w:val="0078504B"/>
    <w:rsid w:val="00785768"/>
    <w:rsid w:val="00785B81"/>
    <w:rsid w:val="007869AE"/>
    <w:rsid w:val="0079025E"/>
    <w:rsid w:val="00793EA9"/>
    <w:rsid w:val="00794A1B"/>
    <w:rsid w:val="00795D9B"/>
    <w:rsid w:val="00796A32"/>
    <w:rsid w:val="00796CCE"/>
    <w:rsid w:val="007971DA"/>
    <w:rsid w:val="00797A9B"/>
    <w:rsid w:val="007A0FE0"/>
    <w:rsid w:val="007A18BD"/>
    <w:rsid w:val="007A1915"/>
    <w:rsid w:val="007A2110"/>
    <w:rsid w:val="007A2BB2"/>
    <w:rsid w:val="007A411F"/>
    <w:rsid w:val="007A46ED"/>
    <w:rsid w:val="007A4D1A"/>
    <w:rsid w:val="007A5505"/>
    <w:rsid w:val="007A595A"/>
    <w:rsid w:val="007A702E"/>
    <w:rsid w:val="007B0039"/>
    <w:rsid w:val="007B0186"/>
    <w:rsid w:val="007B0588"/>
    <w:rsid w:val="007B090E"/>
    <w:rsid w:val="007B19A7"/>
    <w:rsid w:val="007B19C5"/>
    <w:rsid w:val="007B1E25"/>
    <w:rsid w:val="007B2405"/>
    <w:rsid w:val="007B368B"/>
    <w:rsid w:val="007B36A2"/>
    <w:rsid w:val="007B3B91"/>
    <w:rsid w:val="007B3C65"/>
    <w:rsid w:val="007B4134"/>
    <w:rsid w:val="007B5D6C"/>
    <w:rsid w:val="007B6141"/>
    <w:rsid w:val="007B6609"/>
    <w:rsid w:val="007B6EE3"/>
    <w:rsid w:val="007B711B"/>
    <w:rsid w:val="007B76E5"/>
    <w:rsid w:val="007B7B18"/>
    <w:rsid w:val="007B7B6B"/>
    <w:rsid w:val="007B7F62"/>
    <w:rsid w:val="007C1012"/>
    <w:rsid w:val="007C2628"/>
    <w:rsid w:val="007C3888"/>
    <w:rsid w:val="007C38BB"/>
    <w:rsid w:val="007C391C"/>
    <w:rsid w:val="007C3944"/>
    <w:rsid w:val="007C3F25"/>
    <w:rsid w:val="007C407E"/>
    <w:rsid w:val="007C42DF"/>
    <w:rsid w:val="007C45A5"/>
    <w:rsid w:val="007C4BA3"/>
    <w:rsid w:val="007C68B7"/>
    <w:rsid w:val="007C6A91"/>
    <w:rsid w:val="007C7100"/>
    <w:rsid w:val="007C71EF"/>
    <w:rsid w:val="007D18D1"/>
    <w:rsid w:val="007D1F3E"/>
    <w:rsid w:val="007D269B"/>
    <w:rsid w:val="007D2C96"/>
    <w:rsid w:val="007D441C"/>
    <w:rsid w:val="007D5626"/>
    <w:rsid w:val="007D7490"/>
    <w:rsid w:val="007D7EAF"/>
    <w:rsid w:val="007E0101"/>
    <w:rsid w:val="007E0123"/>
    <w:rsid w:val="007E0157"/>
    <w:rsid w:val="007E16E5"/>
    <w:rsid w:val="007E16EB"/>
    <w:rsid w:val="007E336F"/>
    <w:rsid w:val="007E33BD"/>
    <w:rsid w:val="007E3653"/>
    <w:rsid w:val="007E389C"/>
    <w:rsid w:val="007E40CA"/>
    <w:rsid w:val="007E4643"/>
    <w:rsid w:val="007E48D2"/>
    <w:rsid w:val="007E4920"/>
    <w:rsid w:val="007E49AF"/>
    <w:rsid w:val="007E54AD"/>
    <w:rsid w:val="007E5E0B"/>
    <w:rsid w:val="007E5E24"/>
    <w:rsid w:val="007E6DD5"/>
    <w:rsid w:val="007E7C6C"/>
    <w:rsid w:val="007F0424"/>
    <w:rsid w:val="007F04EF"/>
    <w:rsid w:val="007F367D"/>
    <w:rsid w:val="007F3728"/>
    <w:rsid w:val="007F39D3"/>
    <w:rsid w:val="007F3B8B"/>
    <w:rsid w:val="007F43F2"/>
    <w:rsid w:val="007F457E"/>
    <w:rsid w:val="007F4D11"/>
    <w:rsid w:val="007F5591"/>
    <w:rsid w:val="007F5E3B"/>
    <w:rsid w:val="007F6438"/>
    <w:rsid w:val="007F724F"/>
    <w:rsid w:val="007F7401"/>
    <w:rsid w:val="008002C3"/>
    <w:rsid w:val="0080103B"/>
    <w:rsid w:val="0080172D"/>
    <w:rsid w:val="00801742"/>
    <w:rsid w:val="00802106"/>
    <w:rsid w:val="008027F1"/>
    <w:rsid w:val="00802B91"/>
    <w:rsid w:val="00803A29"/>
    <w:rsid w:val="00803C82"/>
    <w:rsid w:val="00804240"/>
    <w:rsid w:val="00804828"/>
    <w:rsid w:val="00804871"/>
    <w:rsid w:val="00804CA5"/>
    <w:rsid w:val="0080614D"/>
    <w:rsid w:val="0080660F"/>
    <w:rsid w:val="00806F4C"/>
    <w:rsid w:val="00807598"/>
    <w:rsid w:val="008077D6"/>
    <w:rsid w:val="00810FE1"/>
    <w:rsid w:val="00811F74"/>
    <w:rsid w:val="00812B4F"/>
    <w:rsid w:val="00813331"/>
    <w:rsid w:val="00815070"/>
    <w:rsid w:val="00815CF2"/>
    <w:rsid w:val="00816099"/>
    <w:rsid w:val="00820002"/>
    <w:rsid w:val="00821B31"/>
    <w:rsid w:val="00821C57"/>
    <w:rsid w:val="00822187"/>
    <w:rsid w:val="00822740"/>
    <w:rsid w:val="0082345D"/>
    <w:rsid w:val="00825BFA"/>
    <w:rsid w:val="008264D1"/>
    <w:rsid w:val="00827141"/>
    <w:rsid w:val="00827850"/>
    <w:rsid w:val="00827CDC"/>
    <w:rsid w:val="008304B3"/>
    <w:rsid w:val="00830D49"/>
    <w:rsid w:val="00831408"/>
    <w:rsid w:val="0083151D"/>
    <w:rsid w:val="00832CE4"/>
    <w:rsid w:val="00832D42"/>
    <w:rsid w:val="0083382F"/>
    <w:rsid w:val="00833A9D"/>
    <w:rsid w:val="00834282"/>
    <w:rsid w:val="008350A1"/>
    <w:rsid w:val="008355EC"/>
    <w:rsid w:val="00835CEF"/>
    <w:rsid w:val="00836B54"/>
    <w:rsid w:val="00841BF8"/>
    <w:rsid w:val="00841C9C"/>
    <w:rsid w:val="008425D6"/>
    <w:rsid w:val="00843B67"/>
    <w:rsid w:val="00843F2D"/>
    <w:rsid w:val="00844476"/>
    <w:rsid w:val="00844D48"/>
    <w:rsid w:val="00845B05"/>
    <w:rsid w:val="008462EF"/>
    <w:rsid w:val="008468EE"/>
    <w:rsid w:val="00846AAB"/>
    <w:rsid w:val="00847301"/>
    <w:rsid w:val="00847600"/>
    <w:rsid w:val="00847795"/>
    <w:rsid w:val="00847845"/>
    <w:rsid w:val="00847A41"/>
    <w:rsid w:val="008508AD"/>
    <w:rsid w:val="00850EA1"/>
    <w:rsid w:val="00851431"/>
    <w:rsid w:val="00852AF8"/>
    <w:rsid w:val="00853A22"/>
    <w:rsid w:val="00853F23"/>
    <w:rsid w:val="00853FC6"/>
    <w:rsid w:val="00855095"/>
    <w:rsid w:val="00856C1A"/>
    <w:rsid w:val="008572AE"/>
    <w:rsid w:val="0085797A"/>
    <w:rsid w:val="00860090"/>
    <w:rsid w:val="00860BED"/>
    <w:rsid w:val="00860F02"/>
    <w:rsid w:val="00862F70"/>
    <w:rsid w:val="00863260"/>
    <w:rsid w:val="00863705"/>
    <w:rsid w:val="00864977"/>
    <w:rsid w:val="00865852"/>
    <w:rsid w:val="008659EA"/>
    <w:rsid w:val="00867316"/>
    <w:rsid w:val="008673AA"/>
    <w:rsid w:val="008676E9"/>
    <w:rsid w:val="00870783"/>
    <w:rsid w:val="008708F5"/>
    <w:rsid w:val="008715E0"/>
    <w:rsid w:val="0087338B"/>
    <w:rsid w:val="00873811"/>
    <w:rsid w:val="00874CB5"/>
    <w:rsid w:val="0087502E"/>
    <w:rsid w:val="00875D03"/>
    <w:rsid w:val="00876F0D"/>
    <w:rsid w:val="00877240"/>
    <w:rsid w:val="00877E4A"/>
    <w:rsid w:val="00881A3E"/>
    <w:rsid w:val="008835BE"/>
    <w:rsid w:val="00884BD9"/>
    <w:rsid w:val="00884EFD"/>
    <w:rsid w:val="00885A00"/>
    <w:rsid w:val="008870C2"/>
    <w:rsid w:val="00887649"/>
    <w:rsid w:val="00887A1C"/>
    <w:rsid w:val="008934A4"/>
    <w:rsid w:val="00893C42"/>
    <w:rsid w:val="0089479E"/>
    <w:rsid w:val="00894D19"/>
    <w:rsid w:val="0089545B"/>
    <w:rsid w:val="00896056"/>
    <w:rsid w:val="00897489"/>
    <w:rsid w:val="008A08CE"/>
    <w:rsid w:val="008A0C4A"/>
    <w:rsid w:val="008A1202"/>
    <w:rsid w:val="008A1F78"/>
    <w:rsid w:val="008A1FF9"/>
    <w:rsid w:val="008A2EC4"/>
    <w:rsid w:val="008A358E"/>
    <w:rsid w:val="008A3E17"/>
    <w:rsid w:val="008A45D8"/>
    <w:rsid w:val="008A54E5"/>
    <w:rsid w:val="008A5657"/>
    <w:rsid w:val="008A5B45"/>
    <w:rsid w:val="008A5C98"/>
    <w:rsid w:val="008A655B"/>
    <w:rsid w:val="008A7313"/>
    <w:rsid w:val="008B0CAC"/>
    <w:rsid w:val="008B162E"/>
    <w:rsid w:val="008B1725"/>
    <w:rsid w:val="008B248B"/>
    <w:rsid w:val="008B309C"/>
    <w:rsid w:val="008B3499"/>
    <w:rsid w:val="008B55CB"/>
    <w:rsid w:val="008B5645"/>
    <w:rsid w:val="008B64F3"/>
    <w:rsid w:val="008B7F77"/>
    <w:rsid w:val="008C038A"/>
    <w:rsid w:val="008C135F"/>
    <w:rsid w:val="008C165F"/>
    <w:rsid w:val="008C22B1"/>
    <w:rsid w:val="008C257C"/>
    <w:rsid w:val="008C27CD"/>
    <w:rsid w:val="008C390F"/>
    <w:rsid w:val="008C50CC"/>
    <w:rsid w:val="008C5E4E"/>
    <w:rsid w:val="008C64B5"/>
    <w:rsid w:val="008C7888"/>
    <w:rsid w:val="008D02F7"/>
    <w:rsid w:val="008D1FEB"/>
    <w:rsid w:val="008D49C7"/>
    <w:rsid w:val="008D4EA6"/>
    <w:rsid w:val="008D5095"/>
    <w:rsid w:val="008D641B"/>
    <w:rsid w:val="008E14E7"/>
    <w:rsid w:val="008E1BBB"/>
    <w:rsid w:val="008E1CD8"/>
    <w:rsid w:val="008E268B"/>
    <w:rsid w:val="008E2726"/>
    <w:rsid w:val="008E29E4"/>
    <w:rsid w:val="008E33CF"/>
    <w:rsid w:val="008E4788"/>
    <w:rsid w:val="008E5428"/>
    <w:rsid w:val="008E727D"/>
    <w:rsid w:val="008F0D48"/>
    <w:rsid w:val="008F1CFF"/>
    <w:rsid w:val="008F219E"/>
    <w:rsid w:val="008F245D"/>
    <w:rsid w:val="008F2BAD"/>
    <w:rsid w:val="008F4A7A"/>
    <w:rsid w:val="008F52AB"/>
    <w:rsid w:val="008F5317"/>
    <w:rsid w:val="008F5E97"/>
    <w:rsid w:val="008F62A0"/>
    <w:rsid w:val="008F6393"/>
    <w:rsid w:val="008F6542"/>
    <w:rsid w:val="008F6A74"/>
    <w:rsid w:val="008F779D"/>
    <w:rsid w:val="009000C5"/>
    <w:rsid w:val="009008DE"/>
    <w:rsid w:val="00900B38"/>
    <w:rsid w:val="00900FE6"/>
    <w:rsid w:val="009012CB"/>
    <w:rsid w:val="0090145B"/>
    <w:rsid w:val="009019E3"/>
    <w:rsid w:val="00903749"/>
    <w:rsid w:val="00904093"/>
    <w:rsid w:val="00905B0F"/>
    <w:rsid w:val="00905CF2"/>
    <w:rsid w:val="00905ECF"/>
    <w:rsid w:val="009064F7"/>
    <w:rsid w:val="009064FB"/>
    <w:rsid w:val="00906DA3"/>
    <w:rsid w:val="009076E6"/>
    <w:rsid w:val="00910378"/>
    <w:rsid w:val="0091051A"/>
    <w:rsid w:val="00913143"/>
    <w:rsid w:val="009135DD"/>
    <w:rsid w:val="0091442A"/>
    <w:rsid w:val="00914A8D"/>
    <w:rsid w:val="00914B15"/>
    <w:rsid w:val="00914F95"/>
    <w:rsid w:val="00916108"/>
    <w:rsid w:val="0091654C"/>
    <w:rsid w:val="00917F5A"/>
    <w:rsid w:val="0092042C"/>
    <w:rsid w:val="00920CDE"/>
    <w:rsid w:val="00922623"/>
    <w:rsid w:val="00922E38"/>
    <w:rsid w:val="00923190"/>
    <w:rsid w:val="0092628C"/>
    <w:rsid w:val="009267F2"/>
    <w:rsid w:val="009269A9"/>
    <w:rsid w:val="009278E7"/>
    <w:rsid w:val="00927FE1"/>
    <w:rsid w:val="0093058F"/>
    <w:rsid w:val="00930964"/>
    <w:rsid w:val="00930B11"/>
    <w:rsid w:val="00931C54"/>
    <w:rsid w:val="00931FA5"/>
    <w:rsid w:val="00932183"/>
    <w:rsid w:val="0093232B"/>
    <w:rsid w:val="00932E10"/>
    <w:rsid w:val="00933599"/>
    <w:rsid w:val="00933937"/>
    <w:rsid w:val="00933EFD"/>
    <w:rsid w:val="009345DB"/>
    <w:rsid w:val="00934623"/>
    <w:rsid w:val="00934E76"/>
    <w:rsid w:val="0093508B"/>
    <w:rsid w:val="009358DD"/>
    <w:rsid w:val="009358FC"/>
    <w:rsid w:val="0093618F"/>
    <w:rsid w:val="009370E8"/>
    <w:rsid w:val="00940101"/>
    <w:rsid w:val="00940633"/>
    <w:rsid w:val="00940EE7"/>
    <w:rsid w:val="009418B1"/>
    <w:rsid w:val="009426A3"/>
    <w:rsid w:val="00942889"/>
    <w:rsid w:val="00942FFC"/>
    <w:rsid w:val="0094385D"/>
    <w:rsid w:val="009439F4"/>
    <w:rsid w:val="00943A93"/>
    <w:rsid w:val="0094438E"/>
    <w:rsid w:val="00944C08"/>
    <w:rsid w:val="00945E93"/>
    <w:rsid w:val="0094641A"/>
    <w:rsid w:val="00946793"/>
    <w:rsid w:val="00947808"/>
    <w:rsid w:val="00947E85"/>
    <w:rsid w:val="00950329"/>
    <w:rsid w:val="00950717"/>
    <w:rsid w:val="00950DEF"/>
    <w:rsid w:val="0095221B"/>
    <w:rsid w:val="00953B28"/>
    <w:rsid w:val="00953CB1"/>
    <w:rsid w:val="00953E18"/>
    <w:rsid w:val="00954400"/>
    <w:rsid w:val="009546F4"/>
    <w:rsid w:val="009547DB"/>
    <w:rsid w:val="00954923"/>
    <w:rsid w:val="00954F51"/>
    <w:rsid w:val="00955AC0"/>
    <w:rsid w:val="0095620C"/>
    <w:rsid w:val="00956BC4"/>
    <w:rsid w:val="009577E8"/>
    <w:rsid w:val="00957A91"/>
    <w:rsid w:val="0096001C"/>
    <w:rsid w:val="00961946"/>
    <w:rsid w:val="009624FB"/>
    <w:rsid w:val="00962D8E"/>
    <w:rsid w:val="00963D76"/>
    <w:rsid w:val="00964094"/>
    <w:rsid w:val="009646D9"/>
    <w:rsid w:val="009658A3"/>
    <w:rsid w:val="00967A63"/>
    <w:rsid w:val="00967C6C"/>
    <w:rsid w:val="00970588"/>
    <w:rsid w:val="00970903"/>
    <w:rsid w:val="00970934"/>
    <w:rsid w:val="00970EC2"/>
    <w:rsid w:val="0097259E"/>
    <w:rsid w:val="00972AC9"/>
    <w:rsid w:val="00972C63"/>
    <w:rsid w:val="00973EEC"/>
    <w:rsid w:val="00974554"/>
    <w:rsid w:val="00974716"/>
    <w:rsid w:val="009748BB"/>
    <w:rsid w:val="009752C4"/>
    <w:rsid w:val="00975427"/>
    <w:rsid w:val="0097642F"/>
    <w:rsid w:val="00976543"/>
    <w:rsid w:val="009766BD"/>
    <w:rsid w:val="009768C6"/>
    <w:rsid w:val="00976D74"/>
    <w:rsid w:val="00977BE5"/>
    <w:rsid w:val="0098023D"/>
    <w:rsid w:val="00980378"/>
    <w:rsid w:val="00981255"/>
    <w:rsid w:val="009814C9"/>
    <w:rsid w:val="009842CC"/>
    <w:rsid w:val="00984C05"/>
    <w:rsid w:val="00985001"/>
    <w:rsid w:val="009855AE"/>
    <w:rsid w:val="00985C15"/>
    <w:rsid w:val="00986937"/>
    <w:rsid w:val="009870FD"/>
    <w:rsid w:val="00987125"/>
    <w:rsid w:val="00990419"/>
    <w:rsid w:val="00991712"/>
    <w:rsid w:val="00995843"/>
    <w:rsid w:val="00997493"/>
    <w:rsid w:val="009A2054"/>
    <w:rsid w:val="009A24BA"/>
    <w:rsid w:val="009A25E2"/>
    <w:rsid w:val="009A2921"/>
    <w:rsid w:val="009A2B19"/>
    <w:rsid w:val="009A33D2"/>
    <w:rsid w:val="009A4484"/>
    <w:rsid w:val="009A4734"/>
    <w:rsid w:val="009A4AD0"/>
    <w:rsid w:val="009A5B2B"/>
    <w:rsid w:val="009A5E58"/>
    <w:rsid w:val="009A72C6"/>
    <w:rsid w:val="009A7680"/>
    <w:rsid w:val="009A7E60"/>
    <w:rsid w:val="009B01F6"/>
    <w:rsid w:val="009B025F"/>
    <w:rsid w:val="009B0BEE"/>
    <w:rsid w:val="009B136D"/>
    <w:rsid w:val="009B16CE"/>
    <w:rsid w:val="009B1A86"/>
    <w:rsid w:val="009B1F7D"/>
    <w:rsid w:val="009B2F3E"/>
    <w:rsid w:val="009B3120"/>
    <w:rsid w:val="009B32CA"/>
    <w:rsid w:val="009B34C4"/>
    <w:rsid w:val="009B370F"/>
    <w:rsid w:val="009B3F6E"/>
    <w:rsid w:val="009B458F"/>
    <w:rsid w:val="009B45BB"/>
    <w:rsid w:val="009B5642"/>
    <w:rsid w:val="009B596A"/>
    <w:rsid w:val="009B6380"/>
    <w:rsid w:val="009B64EE"/>
    <w:rsid w:val="009B6F34"/>
    <w:rsid w:val="009B71B6"/>
    <w:rsid w:val="009B7817"/>
    <w:rsid w:val="009B7BD8"/>
    <w:rsid w:val="009C0D2B"/>
    <w:rsid w:val="009C26FA"/>
    <w:rsid w:val="009C3F04"/>
    <w:rsid w:val="009C4F74"/>
    <w:rsid w:val="009C5325"/>
    <w:rsid w:val="009C55CA"/>
    <w:rsid w:val="009D0CCD"/>
    <w:rsid w:val="009D1CE7"/>
    <w:rsid w:val="009D3DCE"/>
    <w:rsid w:val="009D3FF7"/>
    <w:rsid w:val="009D4FFF"/>
    <w:rsid w:val="009D5448"/>
    <w:rsid w:val="009D6295"/>
    <w:rsid w:val="009D65C6"/>
    <w:rsid w:val="009D7CF6"/>
    <w:rsid w:val="009E000B"/>
    <w:rsid w:val="009E1445"/>
    <w:rsid w:val="009E23D4"/>
    <w:rsid w:val="009E26AE"/>
    <w:rsid w:val="009E290C"/>
    <w:rsid w:val="009E2C21"/>
    <w:rsid w:val="009E2D1F"/>
    <w:rsid w:val="009E39BF"/>
    <w:rsid w:val="009E3D9F"/>
    <w:rsid w:val="009E47B2"/>
    <w:rsid w:val="009E4A89"/>
    <w:rsid w:val="009E4DCD"/>
    <w:rsid w:val="009E504F"/>
    <w:rsid w:val="009E522A"/>
    <w:rsid w:val="009E5425"/>
    <w:rsid w:val="009E6111"/>
    <w:rsid w:val="009E68E2"/>
    <w:rsid w:val="009E6BC5"/>
    <w:rsid w:val="009E736E"/>
    <w:rsid w:val="009E743D"/>
    <w:rsid w:val="009E7589"/>
    <w:rsid w:val="009E7B99"/>
    <w:rsid w:val="009F0648"/>
    <w:rsid w:val="009F0661"/>
    <w:rsid w:val="009F1344"/>
    <w:rsid w:val="009F1609"/>
    <w:rsid w:val="009F1782"/>
    <w:rsid w:val="009F2509"/>
    <w:rsid w:val="009F367D"/>
    <w:rsid w:val="009F3AF2"/>
    <w:rsid w:val="009F3B94"/>
    <w:rsid w:val="009F3D39"/>
    <w:rsid w:val="009F3E1F"/>
    <w:rsid w:val="009F522C"/>
    <w:rsid w:val="009F544C"/>
    <w:rsid w:val="009F5483"/>
    <w:rsid w:val="009F563A"/>
    <w:rsid w:val="009F5911"/>
    <w:rsid w:val="009F731E"/>
    <w:rsid w:val="009F7333"/>
    <w:rsid w:val="009F7675"/>
    <w:rsid w:val="009F781A"/>
    <w:rsid w:val="00A00C68"/>
    <w:rsid w:val="00A01280"/>
    <w:rsid w:val="00A01B0C"/>
    <w:rsid w:val="00A01EAC"/>
    <w:rsid w:val="00A02311"/>
    <w:rsid w:val="00A028A9"/>
    <w:rsid w:val="00A0376F"/>
    <w:rsid w:val="00A03969"/>
    <w:rsid w:val="00A05E53"/>
    <w:rsid w:val="00A06259"/>
    <w:rsid w:val="00A07197"/>
    <w:rsid w:val="00A1066A"/>
    <w:rsid w:val="00A12AE2"/>
    <w:rsid w:val="00A12E0D"/>
    <w:rsid w:val="00A148A5"/>
    <w:rsid w:val="00A153CA"/>
    <w:rsid w:val="00A156E0"/>
    <w:rsid w:val="00A170DB"/>
    <w:rsid w:val="00A17431"/>
    <w:rsid w:val="00A204FD"/>
    <w:rsid w:val="00A21126"/>
    <w:rsid w:val="00A2162E"/>
    <w:rsid w:val="00A2176A"/>
    <w:rsid w:val="00A22B16"/>
    <w:rsid w:val="00A22CA9"/>
    <w:rsid w:val="00A25523"/>
    <w:rsid w:val="00A256A5"/>
    <w:rsid w:val="00A257C2"/>
    <w:rsid w:val="00A258CD"/>
    <w:rsid w:val="00A2691E"/>
    <w:rsid w:val="00A27E4E"/>
    <w:rsid w:val="00A27F86"/>
    <w:rsid w:val="00A313AE"/>
    <w:rsid w:val="00A325AB"/>
    <w:rsid w:val="00A325D0"/>
    <w:rsid w:val="00A3260C"/>
    <w:rsid w:val="00A32DFC"/>
    <w:rsid w:val="00A332A2"/>
    <w:rsid w:val="00A3358C"/>
    <w:rsid w:val="00A33E31"/>
    <w:rsid w:val="00A33E67"/>
    <w:rsid w:val="00A34209"/>
    <w:rsid w:val="00A34B54"/>
    <w:rsid w:val="00A34DDE"/>
    <w:rsid w:val="00A3540B"/>
    <w:rsid w:val="00A35873"/>
    <w:rsid w:val="00A37BEE"/>
    <w:rsid w:val="00A4024E"/>
    <w:rsid w:val="00A407E1"/>
    <w:rsid w:val="00A42508"/>
    <w:rsid w:val="00A4271B"/>
    <w:rsid w:val="00A42771"/>
    <w:rsid w:val="00A42DB8"/>
    <w:rsid w:val="00A4550E"/>
    <w:rsid w:val="00A468BE"/>
    <w:rsid w:val="00A46CCA"/>
    <w:rsid w:val="00A471A5"/>
    <w:rsid w:val="00A4742C"/>
    <w:rsid w:val="00A47EBC"/>
    <w:rsid w:val="00A50A94"/>
    <w:rsid w:val="00A50B61"/>
    <w:rsid w:val="00A51112"/>
    <w:rsid w:val="00A51559"/>
    <w:rsid w:val="00A51826"/>
    <w:rsid w:val="00A51992"/>
    <w:rsid w:val="00A51D5F"/>
    <w:rsid w:val="00A523A9"/>
    <w:rsid w:val="00A52B10"/>
    <w:rsid w:val="00A53736"/>
    <w:rsid w:val="00A53B2D"/>
    <w:rsid w:val="00A53B6E"/>
    <w:rsid w:val="00A53CAC"/>
    <w:rsid w:val="00A554F0"/>
    <w:rsid w:val="00A56AEF"/>
    <w:rsid w:val="00A56F16"/>
    <w:rsid w:val="00A60004"/>
    <w:rsid w:val="00A61C6D"/>
    <w:rsid w:val="00A6232E"/>
    <w:rsid w:val="00A62652"/>
    <w:rsid w:val="00A63896"/>
    <w:rsid w:val="00A63987"/>
    <w:rsid w:val="00A63C32"/>
    <w:rsid w:val="00A6450F"/>
    <w:rsid w:val="00A64859"/>
    <w:rsid w:val="00A658D7"/>
    <w:rsid w:val="00A673F6"/>
    <w:rsid w:val="00A70913"/>
    <w:rsid w:val="00A70F62"/>
    <w:rsid w:val="00A7288E"/>
    <w:rsid w:val="00A73E17"/>
    <w:rsid w:val="00A74DA2"/>
    <w:rsid w:val="00A750E2"/>
    <w:rsid w:val="00A75885"/>
    <w:rsid w:val="00A7594C"/>
    <w:rsid w:val="00A75987"/>
    <w:rsid w:val="00A75F2D"/>
    <w:rsid w:val="00A7701A"/>
    <w:rsid w:val="00A80D8C"/>
    <w:rsid w:val="00A80DE9"/>
    <w:rsid w:val="00A8132B"/>
    <w:rsid w:val="00A81735"/>
    <w:rsid w:val="00A81844"/>
    <w:rsid w:val="00A8189D"/>
    <w:rsid w:val="00A845A1"/>
    <w:rsid w:val="00A85CAC"/>
    <w:rsid w:val="00A85DE9"/>
    <w:rsid w:val="00A865CB"/>
    <w:rsid w:val="00A86990"/>
    <w:rsid w:val="00A8799C"/>
    <w:rsid w:val="00A9061D"/>
    <w:rsid w:val="00A90CE5"/>
    <w:rsid w:val="00A94608"/>
    <w:rsid w:val="00A947AF"/>
    <w:rsid w:val="00A94DB5"/>
    <w:rsid w:val="00A95683"/>
    <w:rsid w:val="00A95925"/>
    <w:rsid w:val="00A95974"/>
    <w:rsid w:val="00A95BE0"/>
    <w:rsid w:val="00A95F86"/>
    <w:rsid w:val="00A968F8"/>
    <w:rsid w:val="00A97D0C"/>
    <w:rsid w:val="00AA0313"/>
    <w:rsid w:val="00AA0901"/>
    <w:rsid w:val="00AA0DEA"/>
    <w:rsid w:val="00AA184D"/>
    <w:rsid w:val="00AA2D83"/>
    <w:rsid w:val="00AA376E"/>
    <w:rsid w:val="00AA4C74"/>
    <w:rsid w:val="00AA5734"/>
    <w:rsid w:val="00AA59C8"/>
    <w:rsid w:val="00AA5B51"/>
    <w:rsid w:val="00AA6FDD"/>
    <w:rsid w:val="00AB0178"/>
    <w:rsid w:val="00AB03DF"/>
    <w:rsid w:val="00AB1C9B"/>
    <w:rsid w:val="00AB2549"/>
    <w:rsid w:val="00AB441D"/>
    <w:rsid w:val="00AB4BA1"/>
    <w:rsid w:val="00AB68C3"/>
    <w:rsid w:val="00AB6C97"/>
    <w:rsid w:val="00AB724A"/>
    <w:rsid w:val="00AB7A57"/>
    <w:rsid w:val="00AC0956"/>
    <w:rsid w:val="00AC230D"/>
    <w:rsid w:val="00AC3192"/>
    <w:rsid w:val="00AC32D4"/>
    <w:rsid w:val="00AC4071"/>
    <w:rsid w:val="00AC6937"/>
    <w:rsid w:val="00AC7E75"/>
    <w:rsid w:val="00AC7EF0"/>
    <w:rsid w:val="00AD0277"/>
    <w:rsid w:val="00AD1997"/>
    <w:rsid w:val="00AD2D21"/>
    <w:rsid w:val="00AD377E"/>
    <w:rsid w:val="00AD3F4C"/>
    <w:rsid w:val="00AD4466"/>
    <w:rsid w:val="00AD5147"/>
    <w:rsid w:val="00AD514D"/>
    <w:rsid w:val="00AD58EE"/>
    <w:rsid w:val="00AD5919"/>
    <w:rsid w:val="00AD5A17"/>
    <w:rsid w:val="00AD682F"/>
    <w:rsid w:val="00AD728A"/>
    <w:rsid w:val="00AE0156"/>
    <w:rsid w:val="00AE01CB"/>
    <w:rsid w:val="00AE0E71"/>
    <w:rsid w:val="00AE1AFD"/>
    <w:rsid w:val="00AE27CD"/>
    <w:rsid w:val="00AE2970"/>
    <w:rsid w:val="00AE2C7E"/>
    <w:rsid w:val="00AE39FD"/>
    <w:rsid w:val="00AE3D73"/>
    <w:rsid w:val="00AE40BB"/>
    <w:rsid w:val="00AE42CE"/>
    <w:rsid w:val="00AE462A"/>
    <w:rsid w:val="00AE4889"/>
    <w:rsid w:val="00AE55BC"/>
    <w:rsid w:val="00AE5808"/>
    <w:rsid w:val="00AE622C"/>
    <w:rsid w:val="00AE6251"/>
    <w:rsid w:val="00AE6382"/>
    <w:rsid w:val="00AF2575"/>
    <w:rsid w:val="00AF3D2C"/>
    <w:rsid w:val="00AF4FA7"/>
    <w:rsid w:val="00AF4FD3"/>
    <w:rsid w:val="00AF51A8"/>
    <w:rsid w:val="00AF5E0A"/>
    <w:rsid w:val="00AF60F0"/>
    <w:rsid w:val="00AF612B"/>
    <w:rsid w:val="00AF68B2"/>
    <w:rsid w:val="00AF6ADC"/>
    <w:rsid w:val="00AF75B8"/>
    <w:rsid w:val="00AF7E3C"/>
    <w:rsid w:val="00B000DB"/>
    <w:rsid w:val="00B001A4"/>
    <w:rsid w:val="00B001AE"/>
    <w:rsid w:val="00B0205E"/>
    <w:rsid w:val="00B0235D"/>
    <w:rsid w:val="00B02C87"/>
    <w:rsid w:val="00B02E08"/>
    <w:rsid w:val="00B03843"/>
    <w:rsid w:val="00B04AC2"/>
    <w:rsid w:val="00B04D6F"/>
    <w:rsid w:val="00B05E5D"/>
    <w:rsid w:val="00B074AB"/>
    <w:rsid w:val="00B07BC3"/>
    <w:rsid w:val="00B11EDD"/>
    <w:rsid w:val="00B128C0"/>
    <w:rsid w:val="00B15043"/>
    <w:rsid w:val="00B17AFD"/>
    <w:rsid w:val="00B2078B"/>
    <w:rsid w:val="00B20AF2"/>
    <w:rsid w:val="00B22E8D"/>
    <w:rsid w:val="00B238CB"/>
    <w:rsid w:val="00B248A0"/>
    <w:rsid w:val="00B2492C"/>
    <w:rsid w:val="00B24D87"/>
    <w:rsid w:val="00B25A16"/>
    <w:rsid w:val="00B25B2A"/>
    <w:rsid w:val="00B26665"/>
    <w:rsid w:val="00B32721"/>
    <w:rsid w:val="00B32835"/>
    <w:rsid w:val="00B32D73"/>
    <w:rsid w:val="00B33586"/>
    <w:rsid w:val="00B3367C"/>
    <w:rsid w:val="00B355AE"/>
    <w:rsid w:val="00B37019"/>
    <w:rsid w:val="00B37BE0"/>
    <w:rsid w:val="00B404C8"/>
    <w:rsid w:val="00B40686"/>
    <w:rsid w:val="00B40F2A"/>
    <w:rsid w:val="00B410C9"/>
    <w:rsid w:val="00B41106"/>
    <w:rsid w:val="00B43C51"/>
    <w:rsid w:val="00B44185"/>
    <w:rsid w:val="00B446AA"/>
    <w:rsid w:val="00B45F07"/>
    <w:rsid w:val="00B46189"/>
    <w:rsid w:val="00B47588"/>
    <w:rsid w:val="00B479D8"/>
    <w:rsid w:val="00B47E3A"/>
    <w:rsid w:val="00B50148"/>
    <w:rsid w:val="00B50873"/>
    <w:rsid w:val="00B50F90"/>
    <w:rsid w:val="00B5171C"/>
    <w:rsid w:val="00B522AF"/>
    <w:rsid w:val="00B52807"/>
    <w:rsid w:val="00B53629"/>
    <w:rsid w:val="00B5415C"/>
    <w:rsid w:val="00B54476"/>
    <w:rsid w:val="00B54B53"/>
    <w:rsid w:val="00B55260"/>
    <w:rsid w:val="00B55394"/>
    <w:rsid w:val="00B56417"/>
    <w:rsid w:val="00B56D35"/>
    <w:rsid w:val="00B572E2"/>
    <w:rsid w:val="00B5751A"/>
    <w:rsid w:val="00B604D6"/>
    <w:rsid w:val="00B607E1"/>
    <w:rsid w:val="00B60C01"/>
    <w:rsid w:val="00B60FF3"/>
    <w:rsid w:val="00B61403"/>
    <w:rsid w:val="00B61FA6"/>
    <w:rsid w:val="00B61FD2"/>
    <w:rsid w:val="00B627CB"/>
    <w:rsid w:val="00B6415F"/>
    <w:rsid w:val="00B65BA7"/>
    <w:rsid w:val="00B65E0D"/>
    <w:rsid w:val="00B66635"/>
    <w:rsid w:val="00B66DD0"/>
    <w:rsid w:val="00B66FAC"/>
    <w:rsid w:val="00B66FF4"/>
    <w:rsid w:val="00B7066C"/>
    <w:rsid w:val="00B72A26"/>
    <w:rsid w:val="00B72D1F"/>
    <w:rsid w:val="00B73B84"/>
    <w:rsid w:val="00B74D37"/>
    <w:rsid w:val="00B75358"/>
    <w:rsid w:val="00B75E24"/>
    <w:rsid w:val="00B76DF2"/>
    <w:rsid w:val="00B7731A"/>
    <w:rsid w:val="00B77C78"/>
    <w:rsid w:val="00B82DE4"/>
    <w:rsid w:val="00B8371B"/>
    <w:rsid w:val="00B8379F"/>
    <w:rsid w:val="00B83CDD"/>
    <w:rsid w:val="00B841BE"/>
    <w:rsid w:val="00B8468A"/>
    <w:rsid w:val="00B8482A"/>
    <w:rsid w:val="00B8544C"/>
    <w:rsid w:val="00B85A79"/>
    <w:rsid w:val="00B86BD9"/>
    <w:rsid w:val="00B8769A"/>
    <w:rsid w:val="00B90DAF"/>
    <w:rsid w:val="00B91FA2"/>
    <w:rsid w:val="00B925EF"/>
    <w:rsid w:val="00B92ECF"/>
    <w:rsid w:val="00B93035"/>
    <w:rsid w:val="00B9330F"/>
    <w:rsid w:val="00B93376"/>
    <w:rsid w:val="00B93406"/>
    <w:rsid w:val="00B94095"/>
    <w:rsid w:val="00B94943"/>
    <w:rsid w:val="00B95583"/>
    <w:rsid w:val="00B95786"/>
    <w:rsid w:val="00B95F5E"/>
    <w:rsid w:val="00B96456"/>
    <w:rsid w:val="00B96BA5"/>
    <w:rsid w:val="00BA1D1A"/>
    <w:rsid w:val="00BA3517"/>
    <w:rsid w:val="00BA4E96"/>
    <w:rsid w:val="00BA530C"/>
    <w:rsid w:val="00BA53EE"/>
    <w:rsid w:val="00BA64C3"/>
    <w:rsid w:val="00BA67F6"/>
    <w:rsid w:val="00BA6A2D"/>
    <w:rsid w:val="00BA74E0"/>
    <w:rsid w:val="00BB0097"/>
    <w:rsid w:val="00BB0847"/>
    <w:rsid w:val="00BB3CC3"/>
    <w:rsid w:val="00BB52C0"/>
    <w:rsid w:val="00BB631E"/>
    <w:rsid w:val="00BB6A91"/>
    <w:rsid w:val="00BB7026"/>
    <w:rsid w:val="00BB7806"/>
    <w:rsid w:val="00BB78BD"/>
    <w:rsid w:val="00BB7E09"/>
    <w:rsid w:val="00BC04EA"/>
    <w:rsid w:val="00BC06E3"/>
    <w:rsid w:val="00BC17C6"/>
    <w:rsid w:val="00BC1B73"/>
    <w:rsid w:val="00BC1D85"/>
    <w:rsid w:val="00BC21F1"/>
    <w:rsid w:val="00BC23BE"/>
    <w:rsid w:val="00BC2588"/>
    <w:rsid w:val="00BC2845"/>
    <w:rsid w:val="00BC31A9"/>
    <w:rsid w:val="00BC33E8"/>
    <w:rsid w:val="00BC4264"/>
    <w:rsid w:val="00BC56AC"/>
    <w:rsid w:val="00BC57E4"/>
    <w:rsid w:val="00BC57EE"/>
    <w:rsid w:val="00BC6155"/>
    <w:rsid w:val="00BC63DA"/>
    <w:rsid w:val="00BC67B8"/>
    <w:rsid w:val="00BC727F"/>
    <w:rsid w:val="00BC7769"/>
    <w:rsid w:val="00BC7AEE"/>
    <w:rsid w:val="00BC7BBA"/>
    <w:rsid w:val="00BC7E8D"/>
    <w:rsid w:val="00BD10B6"/>
    <w:rsid w:val="00BD35AA"/>
    <w:rsid w:val="00BD3AFD"/>
    <w:rsid w:val="00BD4BD4"/>
    <w:rsid w:val="00BD506D"/>
    <w:rsid w:val="00BD51E8"/>
    <w:rsid w:val="00BD5CC3"/>
    <w:rsid w:val="00BD631C"/>
    <w:rsid w:val="00BD6BDF"/>
    <w:rsid w:val="00BD7C34"/>
    <w:rsid w:val="00BE05A9"/>
    <w:rsid w:val="00BE39BD"/>
    <w:rsid w:val="00BE3AB9"/>
    <w:rsid w:val="00BE43A3"/>
    <w:rsid w:val="00BE4B32"/>
    <w:rsid w:val="00BE55C2"/>
    <w:rsid w:val="00BE5879"/>
    <w:rsid w:val="00BE5DE9"/>
    <w:rsid w:val="00BE7011"/>
    <w:rsid w:val="00BF04CD"/>
    <w:rsid w:val="00BF08FB"/>
    <w:rsid w:val="00BF2ECD"/>
    <w:rsid w:val="00BF491A"/>
    <w:rsid w:val="00BF49A4"/>
    <w:rsid w:val="00BF4B1C"/>
    <w:rsid w:val="00BF50D7"/>
    <w:rsid w:val="00BF5C79"/>
    <w:rsid w:val="00BF6126"/>
    <w:rsid w:val="00BF621D"/>
    <w:rsid w:val="00BF6811"/>
    <w:rsid w:val="00BF718E"/>
    <w:rsid w:val="00BF71C4"/>
    <w:rsid w:val="00C004AB"/>
    <w:rsid w:val="00C02A5D"/>
    <w:rsid w:val="00C033F3"/>
    <w:rsid w:val="00C04374"/>
    <w:rsid w:val="00C05128"/>
    <w:rsid w:val="00C0653E"/>
    <w:rsid w:val="00C06726"/>
    <w:rsid w:val="00C070A8"/>
    <w:rsid w:val="00C07281"/>
    <w:rsid w:val="00C07CDF"/>
    <w:rsid w:val="00C07E62"/>
    <w:rsid w:val="00C116EE"/>
    <w:rsid w:val="00C11E9B"/>
    <w:rsid w:val="00C11F54"/>
    <w:rsid w:val="00C1248B"/>
    <w:rsid w:val="00C128FA"/>
    <w:rsid w:val="00C12DC4"/>
    <w:rsid w:val="00C14ECA"/>
    <w:rsid w:val="00C1542A"/>
    <w:rsid w:val="00C15CC1"/>
    <w:rsid w:val="00C16085"/>
    <w:rsid w:val="00C16C76"/>
    <w:rsid w:val="00C17254"/>
    <w:rsid w:val="00C17407"/>
    <w:rsid w:val="00C17AC9"/>
    <w:rsid w:val="00C2008A"/>
    <w:rsid w:val="00C20468"/>
    <w:rsid w:val="00C205AE"/>
    <w:rsid w:val="00C2252D"/>
    <w:rsid w:val="00C22BBB"/>
    <w:rsid w:val="00C22C3C"/>
    <w:rsid w:val="00C24670"/>
    <w:rsid w:val="00C24A83"/>
    <w:rsid w:val="00C25423"/>
    <w:rsid w:val="00C25AB4"/>
    <w:rsid w:val="00C27EA8"/>
    <w:rsid w:val="00C30060"/>
    <w:rsid w:val="00C302B5"/>
    <w:rsid w:val="00C31E78"/>
    <w:rsid w:val="00C31EB8"/>
    <w:rsid w:val="00C324B8"/>
    <w:rsid w:val="00C33BD8"/>
    <w:rsid w:val="00C35194"/>
    <w:rsid w:val="00C35718"/>
    <w:rsid w:val="00C35D1A"/>
    <w:rsid w:val="00C37742"/>
    <w:rsid w:val="00C40226"/>
    <w:rsid w:val="00C407AF"/>
    <w:rsid w:val="00C4095D"/>
    <w:rsid w:val="00C40D72"/>
    <w:rsid w:val="00C415B7"/>
    <w:rsid w:val="00C41E5F"/>
    <w:rsid w:val="00C43403"/>
    <w:rsid w:val="00C45035"/>
    <w:rsid w:val="00C45D04"/>
    <w:rsid w:val="00C468FA"/>
    <w:rsid w:val="00C469C6"/>
    <w:rsid w:val="00C469CC"/>
    <w:rsid w:val="00C46C0C"/>
    <w:rsid w:val="00C504C3"/>
    <w:rsid w:val="00C50772"/>
    <w:rsid w:val="00C50783"/>
    <w:rsid w:val="00C50AFC"/>
    <w:rsid w:val="00C5149C"/>
    <w:rsid w:val="00C521C3"/>
    <w:rsid w:val="00C5220E"/>
    <w:rsid w:val="00C52CD4"/>
    <w:rsid w:val="00C54DD7"/>
    <w:rsid w:val="00C55114"/>
    <w:rsid w:val="00C554B9"/>
    <w:rsid w:val="00C557D4"/>
    <w:rsid w:val="00C55EEE"/>
    <w:rsid w:val="00C56606"/>
    <w:rsid w:val="00C569A6"/>
    <w:rsid w:val="00C57800"/>
    <w:rsid w:val="00C57932"/>
    <w:rsid w:val="00C60D7B"/>
    <w:rsid w:val="00C61F9C"/>
    <w:rsid w:val="00C621D8"/>
    <w:rsid w:val="00C62B22"/>
    <w:rsid w:val="00C62D14"/>
    <w:rsid w:val="00C654E9"/>
    <w:rsid w:val="00C66551"/>
    <w:rsid w:val="00C666DC"/>
    <w:rsid w:val="00C667D2"/>
    <w:rsid w:val="00C6731F"/>
    <w:rsid w:val="00C67655"/>
    <w:rsid w:val="00C70C9E"/>
    <w:rsid w:val="00C70E9B"/>
    <w:rsid w:val="00C71493"/>
    <w:rsid w:val="00C71953"/>
    <w:rsid w:val="00C71F8B"/>
    <w:rsid w:val="00C72779"/>
    <w:rsid w:val="00C72BF8"/>
    <w:rsid w:val="00C73213"/>
    <w:rsid w:val="00C73BF0"/>
    <w:rsid w:val="00C75314"/>
    <w:rsid w:val="00C770DC"/>
    <w:rsid w:val="00C773E1"/>
    <w:rsid w:val="00C778EA"/>
    <w:rsid w:val="00C77933"/>
    <w:rsid w:val="00C77AB7"/>
    <w:rsid w:val="00C80742"/>
    <w:rsid w:val="00C808A2"/>
    <w:rsid w:val="00C81027"/>
    <w:rsid w:val="00C81242"/>
    <w:rsid w:val="00C81256"/>
    <w:rsid w:val="00C81E96"/>
    <w:rsid w:val="00C81FF7"/>
    <w:rsid w:val="00C82798"/>
    <w:rsid w:val="00C8282E"/>
    <w:rsid w:val="00C835D2"/>
    <w:rsid w:val="00C84D20"/>
    <w:rsid w:val="00C84FF6"/>
    <w:rsid w:val="00C85DA4"/>
    <w:rsid w:val="00C86199"/>
    <w:rsid w:val="00C87F80"/>
    <w:rsid w:val="00C9092C"/>
    <w:rsid w:val="00C92331"/>
    <w:rsid w:val="00C933E3"/>
    <w:rsid w:val="00C9391C"/>
    <w:rsid w:val="00C94736"/>
    <w:rsid w:val="00C9666E"/>
    <w:rsid w:val="00C96992"/>
    <w:rsid w:val="00C96A75"/>
    <w:rsid w:val="00C970C0"/>
    <w:rsid w:val="00C9745F"/>
    <w:rsid w:val="00C97460"/>
    <w:rsid w:val="00C9792F"/>
    <w:rsid w:val="00C97A85"/>
    <w:rsid w:val="00C97B91"/>
    <w:rsid w:val="00C97BE9"/>
    <w:rsid w:val="00C97E3C"/>
    <w:rsid w:val="00CA04D2"/>
    <w:rsid w:val="00CA09E6"/>
    <w:rsid w:val="00CA1EEC"/>
    <w:rsid w:val="00CA2D6B"/>
    <w:rsid w:val="00CA2DA5"/>
    <w:rsid w:val="00CA2EBB"/>
    <w:rsid w:val="00CA3CD4"/>
    <w:rsid w:val="00CA4780"/>
    <w:rsid w:val="00CA48AD"/>
    <w:rsid w:val="00CA4E4D"/>
    <w:rsid w:val="00CA52B6"/>
    <w:rsid w:val="00CA6FC7"/>
    <w:rsid w:val="00CA6FCB"/>
    <w:rsid w:val="00CA7763"/>
    <w:rsid w:val="00CA7873"/>
    <w:rsid w:val="00CA7FA0"/>
    <w:rsid w:val="00CB0091"/>
    <w:rsid w:val="00CB0E59"/>
    <w:rsid w:val="00CB1FB1"/>
    <w:rsid w:val="00CB347C"/>
    <w:rsid w:val="00CB3855"/>
    <w:rsid w:val="00CB42EB"/>
    <w:rsid w:val="00CB4C07"/>
    <w:rsid w:val="00CB5EAF"/>
    <w:rsid w:val="00CB69A1"/>
    <w:rsid w:val="00CB7998"/>
    <w:rsid w:val="00CB7DB1"/>
    <w:rsid w:val="00CC0584"/>
    <w:rsid w:val="00CC1470"/>
    <w:rsid w:val="00CC1914"/>
    <w:rsid w:val="00CC1B69"/>
    <w:rsid w:val="00CC1DE3"/>
    <w:rsid w:val="00CC2105"/>
    <w:rsid w:val="00CC3003"/>
    <w:rsid w:val="00CC329F"/>
    <w:rsid w:val="00CC3599"/>
    <w:rsid w:val="00CC39FD"/>
    <w:rsid w:val="00CC3B96"/>
    <w:rsid w:val="00CC3C77"/>
    <w:rsid w:val="00CC410C"/>
    <w:rsid w:val="00CC47FD"/>
    <w:rsid w:val="00CC4A12"/>
    <w:rsid w:val="00CC4BF3"/>
    <w:rsid w:val="00CC5148"/>
    <w:rsid w:val="00CC5344"/>
    <w:rsid w:val="00CC5778"/>
    <w:rsid w:val="00CC76EE"/>
    <w:rsid w:val="00CC7961"/>
    <w:rsid w:val="00CC7B55"/>
    <w:rsid w:val="00CC7C82"/>
    <w:rsid w:val="00CD0F0C"/>
    <w:rsid w:val="00CD13BF"/>
    <w:rsid w:val="00CD1EDA"/>
    <w:rsid w:val="00CD28A8"/>
    <w:rsid w:val="00CD2A23"/>
    <w:rsid w:val="00CD2F20"/>
    <w:rsid w:val="00CD3155"/>
    <w:rsid w:val="00CD352A"/>
    <w:rsid w:val="00CD3893"/>
    <w:rsid w:val="00CD4E6B"/>
    <w:rsid w:val="00CD7210"/>
    <w:rsid w:val="00CD76CB"/>
    <w:rsid w:val="00CD7CE6"/>
    <w:rsid w:val="00CE0614"/>
    <w:rsid w:val="00CE0722"/>
    <w:rsid w:val="00CE09E9"/>
    <w:rsid w:val="00CE1C3B"/>
    <w:rsid w:val="00CE1DF0"/>
    <w:rsid w:val="00CE21E6"/>
    <w:rsid w:val="00CE35FA"/>
    <w:rsid w:val="00CE468B"/>
    <w:rsid w:val="00CE4943"/>
    <w:rsid w:val="00CE5167"/>
    <w:rsid w:val="00CE543C"/>
    <w:rsid w:val="00CE5C2B"/>
    <w:rsid w:val="00CE6DEC"/>
    <w:rsid w:val="00CF10F8"/>
    <w:rsid w:val="00CF1C0B"/>
    <w:rsid w:val="00CF277D"/>
    <w:rsid w:val="00CF3A30"/>
    <w:rsid w:val="00CF3A4A"/>
    <w:rsid w:val="00CF4450"/>
    <w:rsid w:val="00CF4468"/>
    <w:rsid w:val="00CF4DB2"/>
    <w:rsid w:val="00CF4DCA"/>
    <w:rsid w:val="00CF5395"/>
    <w:rsid w:val="00CF5E9B"/>
    <w:rsid w:val="00CF6C63"/>
    <w:rsid w:val="00CF7A28"/>
    <w:rsid w:val="00CF7BA4"/>
    <w:rsid w:val="00D01A41"/>
    <w:rsid w:val="00D01B29"/>
    <w:rsid w:val="00D020CD"/>
    <w:rsid w:val="00D02E69"/>
    <w:rsid w:val="00D02E92"/>
    <w:rsid w:val="00D032B4"/>
    <w:rsid w:val="00D0505D"/>
    <w:rsid w:val="00D05741"/>
    <w:rsid w:val="00D05A6C"/>
    <w:rsid w:val="00D06E18"/>
    <w:rsid w:val="00D0710E"/>
    <w:rsid w:val="00D10AA3"/>
    <w:rsid w:val="00D12251"/>
    <w:rsid w:val="00D12457"/>
    <w:rsid w:val="00D125A0"/>
    <w:rsid w:val="00D145CB"/>
    <w:rsid w:val="00D14B27"/>
    <w:rsid w:val="00D14D47"/>
    <w:rsid w:val="00D15914"/>
    <w:rsid w:val="00D159C5"/>
    <w:rsid w:val="00D15F53"/>
    <w:rsid w:val="00D16F5E"/>
    <w:rsid w:val="00D16FE9"/>
    <w:rsid w:val="00D170AE"/>
    <w:rsid w:val="00D17248"/>
    <w:rsid w:val="00D17751"/>
    <w:rsid w:val="00D178C7"/>
    <w:rsid w:val="00D2030A"/>
    <w:rsid w:val="00D20B75"/>
    <w:rsid w:val="00D20E84"/>
    <w:rsid w:val="00D20FEE"/>
    <w:rsid w:val="00D21577"/>
    <w:rsid w:val="00D22EA5"/>
    <w:rsid w:val="00D232A4"/>
    <w:rsid w:val="00D24340"/>
    <w:rsid w:val="00D25974"/>
    <w:rsid w:val="00D25BB0"/>
    <w:rsid w:val="00D26204"/>
    <w:rsid w:val="00D26260"/>
    <w:rsid w:val="00D263E2"/>
    <w:rsid w:val="00D26C3F"/>
    <w:rsid w:val="00D27452"/>
    <w:rsid w:val="00D27C5E"/>
    <w:rsid w:val="00D32ECB"/>
    <w:rsid w:val="00D33F40"/>
    <w:rsid w:val="00D33FB7"/>
    <w:rsid w:val="00D3415F"/>
    <w:rsid w:val="00D34533"/>
    <w:rsid w:val="00D34683"/>
    <w:rsid w:val="00D35171"/>
    <w:rsid w:val="00D368F2"/>
    <w:rsid w:val="00D37E28"/>
    <w:rsid w:val="00D40231"/>
    <w:rsid w:val="00D40DD2"/>
    <w:rsid w:val="00D42CF4"/>
    <w:rsid w:val="00D430CC"/>
    <w:rsid w:val="00D43BAA"/>
    <w:rsid w:val="00D44BE2"/>
    <w:rsid w:val="00D44C14"/>
    <w:rsid w:val="00D455B8"/>
    <w:rsid w:val="00D45F58"/>
    <w:rsid w:val="00D46129"/>
    <w:rsid w:val="00D46347"/>
    <w:rsid w:val="00D464B0"/>
    <w:rsid w:val="00D46EC9"/>
    <w:rsid w:val="00D470BF"/>
    <w:rsid w:val="00D478EA"/>
    <w:rsid w:val="00D50241"/>
    <w:rsid w:val="00D50F7C"/>
    <w:rsid w:val="00D514B1"/>
    <w:rsid w:val="00D51671"/>
    <w:rsid w:val="00D524D7"/>
    <w:rsid w:val="00D52995"/>
    <w:rsid w:val="00D52D70"/>
    <w:rsid w:val="00D53A35"/>
    <w:rsid w:val="00D53A3F"/>
    <w:rsid w:val="00D53B59"/>
    <w:rsid w:val="00D53C2C"/>
    <w:rsid w:val="00D53C61"/>
    <w:rsid w:val="00D54114"/>
    <w:rsid w:val="00D558E8"/>
    <w:rsid w:val="00D55AD6"/>
    <w:rsid w:val="00D565D4"/>
    <w:rsid w:val="00D571C5"/>
    <w:rsid w:val="00D60730"/>
    <w:rsid w:val="00D61838"/>
    <w:rsid w:val="00D6292B"/>
    <w:rsid w:val="00D64558"/>
    <w:rsid w:val="00D645C4"/>
    <w:rsid w:val="00D65215"/>
    <w:rsid w:val="00D6534E"/>
    <w:rsid w:val="00D6605F"/>
    <w:rsid w:val="00D66146"/>
    <w:rsid w:val="00D66408"/>
    <w:rsid w:val="00D67959"/>
    <w:rsid w:val="00D67F1B"/>
    <w:rsid w:val="00D70C0E"/>
    <w:rsid w:val="00D710E5"/>
    <w:rsid w:val="00D71BEB"/>
    <w:rsid w:val="00D739A3"/>
    <w:rsid w:val="00D73C56"/>
    <w:rsid w:val="00D7407A"/>
    <w:rsid w:val="00D74103"/>
    <w:rsid w:val="00D7423C"/>
    <w:rsid w:val="00D74252"/>
    <w:rsid w:val="00D75F67"/>
    <w:rsid w:val="00D76247"/>
    <w:rsid w:val="00D77142"/>
    <w:rsid w:val="00D7740D"/>
    <w:rsid w:val="00D77E21"/>
    <w:rsid w:val="00D8006B"/>
    <w:rsid w:val="00D80A23"/>
    <w:rsid w:val="00D80AA6"/>
    <w:rsid w:val="00D85C69"/>
    <w:rsid w:val="00D85C82"/>
    <w:rsid w:val="00D8751A"/>
    <w:rsid w:val="00D87726"/>
    <w:rsid w:val="00D90131"/>
    <w:rsid w:val="00D902D4"/>
    <w:rsid w:val="00D90352"/>
    <w:rsid w:val="00D90D91"/>
    <w:rsid w:val="00D91119"/>
    <w:rsid w:val="00D91345"/>
    <w:rsid w:val="00D923B9"/>
    <w:rsid w:val="00D93BDE"/>
    <w:rsid w:val="00D94D3D"/>
    <w:rsid w:val="00D9519B"/>
    <w:rsid w:val="00D96508"/>
    <w:rsid w:val="00D97743"/>
    <w:rsid w:val="00D97DA0"/>
    <w:rsid w:val="00D97F2A"/>
    <w:rsid w:val="00DA0246"/>
    <w:rsid w:val="00DA0C56"/>
    <w:rsid w:val="00DA1002"/>
    <w:rsid w:val="00DA1089"/>
    <w:rsid w:val="00DA112A"/>
    <w:rsid w:val="00DA1205"/>
    <w:rsid w:val="00DA2050"/>
    <w:rsid w:val="00DA535A"/>
    <w:rsid w:val="00DA55C8"/>
    <w:rsid w:val="00DA5EDB"/>
    <w:rsid w:val="00DA669A"/>
    <w:rsid w:val="00DA6BBD"/>
    <w:rsid w:val="00DA7786"/>
    <w:rsid w:val="00DB048D"/>
    <w:rsid w:val="00DB162D"/>
    <w:rsid w:val="00DB19DE"/>
    <w:rsid w:val="00DB2853"/>
    <w:rsid w:val="00DB303D"/>
    <w:rsid w:val="00DB3413"/>
    <w:rsid w:val="00DB372D"/>
    <w:rsid w:val="00DB3938"/>
    <w:rsid w:val="00DB4F42"/>
    <w:rsid w:val="00DB5375"/>
    <w:rsid w:val="00DB56A7"/>
    <w:rsid w:val="00DB5AA0"/>
    <w:rsid w:val="00DB5DC6"/>
    <w:rsid w:val="00DB5E0F"/>
    <w:rsid w:val="00DB617D"/>
    <w:rsid w:val="00DB6947"/>
    <w:rsid w:val="00DB6D16"/>
    <w:rsid w:val="00DC07F0"/>
    <w:rsid w:val="00DC1CCC"/>
    <w:rsid w:val="00DC1CF9"/>
    <w:rsid w:val="00DC33C9"/>
    <w:rsid w:val="00DC36CC"/>
    <w:rsid w:val="00DC522E"/>
    <w:rsid w:val="00DC582A"/>
    <w:rsid w:val="00DC5B5A"/>
    <w:rsid w:val="00DC6F4C"/>
    <w:rsid w:val="00DC6FAF"/>
    <w:rsid w:val="00DC7215"/>
    <w:rsid w:val="00DC780D"/>
    <w:rsid w:val="00DC7977"/>
    <w:rsid w:val="00DD0364"/>
    <w:rsid w:val="00DD0552"/>
    <w:rsid w:val="00DD15C2"/>
    <w:rsid w:val="00DD25D4"/>
    <w:rsid w:val="00DD2F21"/>
    <w:rsid w:val="00DD31BE"/>
    <w:rsid w:val="00DD3273"/>
    <w:rsid w:val="00DD3544"/>
    <w:rsid w:val="00DD388D"/>
    <w:rsid w:val="00DD4539"/>
    <w:rsid w:val="00DD4CAC"/>
    <w:rsid w:val="00DD4CC4"/>
    <w:rsid w:val="00DD55B8"/>
    <w:rsid w:val="00DD6227"/>
    <w:rsid w:val="00DD74EF"/>
    <w:rsid w:val="00DD77C7"/>
    <w:rsid w:val="00DE135C"/>
    <w:rsid w:val="00DE14D7"/>
    <w:rsid w:val="00DE3727"/>
    <w:rsid w:val="00DE3B23"/>
    <w:rsid w:val="00DE3D3E"/>
    <w:rsid w:val="00DE3FA0"/>
    <w:rsid w:val="00DE617F"/>
    <w:rsid w:val="00DE653B"/>
    <w:rsid w:val="00DE65B1"/>
    <w:rsid w:val="00DE6B40"/>
    <w:rsid w:val="00DE7B3A"/>
    <w:rsid w:val="00DE7BB8"/>
    <w:rsid w:val="00DE7C95"/>
    <w:rsid w:val="00DE7FFA"/>
    <w:rsid w:val="00DF1551"/>
    <w:rsid w:val="00DF16B5"/>
    <w:rsid w:val="00DF210E"/>
    <w:rsid w:val="00DF2D77"/>
    <w:rsid w:val="00DF30CA"/>
    <w:rsid w:val="00DF31AA"/>
    <w:rsid w:val="00DF3406"/>
    <w:rsid w:val="00DF34FD"/>
    <w:rsid w:val="00DF3B96"/>
    <w:rsid w:val="00DF4503"/>
    <w:rsid w:val="00DF5CA5"/>
    <w:rsid w:val="00DF610B"/>
    <w:rsid w:val="00DF6C2E"/>
    <w:rsid w:val="00DF7064"/>
    <w:rsid w:val="00DF769F"/>
    <w:rsid w:val="00E00DAB"/>
    <w:rsid w:val="00E0189E"/>
    <w:rsid w:val="00E01B38"/>
    <w:rsid w:val="00E01D8A"/>
    <w:rsid w:val="00E0211F"/>
    <w:rsid w:val="00E02261"/>
    <w:rsid w:val="00E03AB1"/>
    <w:rsid w:val="00E03B25"/>
    <w:rsid w:val="00E0450A"/>
    <w:rsid w:val="00E05358"/>
    <w:rsid w:val="00E06309"/>
    <w:rsid w:val="00E0739B"/>
    <w:rsid w:val="00E10CBF"/>
    <w:rsid w:val="00E11D17"/>
    <w:rsid w:val="00E11FE9"/>
    <w:rsid w:val="00E13765"/>
    <w:rsid w:val="00E13867"/>
    <w:rsid w:val="00E138D6"/>
    <w:rsid w:val="00E16774"/>
    <w:rsid w:val="00E17063"/>
    <w:rsid w:val="00E17FD9"/>
    <w:rsid w:val="00E20AAE"/>
    <w:rsid w:val="00E21D28"/>
    <w:rsid w:val="00E21D30"/>
    <w:rsid w:val="00E2213B"/>
    <w:rsid w:val="00E22B67"/>
    <w:rsid w:val="00E22FCD"/>
    <w:rsid w:val="00E234C6"/>
    <w:rsid w:val="00E23FCC"/>
    <w:rsid w:val="00E25A94"/>
    <w:rsid w:val="00E25E1E"/>
    <w:rsid w:val="00E26C56"/>
    <w:rsid w:val="00E273EE"/>
    <w:rsid w:val="00E30282"/>
    <w:rsid w:val="00E306DA"/>
    <w:rsid w:val="00E30CAE"/>
    <w:rsid w:val="00E3238A"/>
    <w:rsid w:val="00E327C5"/>
    <w:rsid w:val="00E32951"/>
    <w:rsid w:val="00E32FB3"/>
    <w:rsid w:val="00E33052"/>
    <w:rsid w:val="00E330FA"/>
    <w:rsid w:val="00E33224"/>
    <w:rsid w:val="00E33B4A"/>
    <w:rsid w:val="00E341FA"/>
    <w:rsid w:val="00E35671"/>
    <w:rsid w:val="00E35B66"/>
    <w:rsid w:val="00E35B75"/>
    <w:rsid w:val="00E36283"/>
    <w:rsid w:val="00E3631B"/>
    <w:rsid w:val="00E365BE"/>
    <w:rsid w:val="00E3687F"/>
    <w:rsid w:val="00E3697D"/>
    <w:rsid w:val="00E36BC9"/>
    <w:rsid w:val="00E40099"/>
    <w:rsid w:val="00E40498"/>
    <w:rsid w:val="00E4166D"/>
    <w:rsid w:val="00E420C7"/>
    <w:rsid w:val="00E42334"/>
    <w:rsid w:val="00E43637"/>
    <w:rsid w:val="00E43EB2"/>
    <w:rsid w:val="00E45619"/>
    <w:rsid w:val="00E45688"/>
    <w:rsid w:val="00E467E4"/>
    <w:rsid w:val="00E46DC0"/>
    <w:rsid w:val="00E50766"/>
    <w:rsid w:val="00E520EB"/>
    <w:rsid w:val="00E52E82"/>
    <w:rsid w:val="00E5330A"/>
    <w:rsid w:val="00E546BF"/>
    <w:rsid w:val="00E547BA"/>
    <w:rsid w:val="00E54C46"/>
    <w:rsid w:val="00E55E99"/>
    <w:rsid w:val="00E562B2"/>
    <w:rsid w:val="00E5632D"/>
    <w:rsid w:val="00E56465"/>
    <w:rsid w:val="00E56F30"/>
    <w:rsid w:val="00E571D5"/>
    <w:rsid w:val="00E575CC"/>
    <w:rsid w:val="00E6017C"/>
    <w:rsid w:val="00E6096F"/>
    <w:rsid w:val="00E62049"/>
    <w:rsid w:val="00E627E9"/>
    <w:rsid w:val="00E62A64"/>
    <w:rsid w:val="00E62CA8"/>
    <w:rsid w:val="00E64302"/>
    <w:rsid w:val="00E64AF2"/>
    <w:rsid w:val="00E65172"/>
    <w:rsid w:val="00E65531"/>
    <w:rsid w:val="00E65C05"/>
    <w:rsid w:val="00E65E0D"/>
    <w:rsid w:val="00E6643A"/>
    <w:rsid w:val="00E670E1"/>
    <w:rsid w:val="00E70949"/>
    <w:rsid w:val="00E71A62"/>
    <w:rsid w:val="00E72D65"/>
    <w:rsid w:val="00E749F2"/>
    <w:rsid w:val="00E74FBE"/>
    <w:rsid w:val="00E7577C"/>
    <w:rsid w:val="00E757E5"/>
    <w:rsid w:val="00E75B38"/>
    <w:rsid w:val="00E75CF9"/>
    <w:rsid w:val="00E76857"/>
    <w:rsid w:val="00E76F52"/>
    <w:rsid w:val="00E77F90"/>
    <w:rsid w:val="00E80625"/>
    <w:rsid w:val="00E817B8"/>
    <w:rsid w:val="00E81C34"/>
    <w:rsid w:val="00E82CC6"/>
    <w:rsid w:val="00E831E1"/>
    <w:rsid w:val="00E832F1"/>
    <w:rsid w:val="00E8342D"/>
    <w:rsid w:val="00E83EAA"/>
    <w:rsid w:val="00E85790"/>
    <w:rsid w:val="00E859D4"/>
    <w:rsid w:val="00E85C60"/>
    <w:rsid w:val="00E85DFF"/>
    <w:rsid w:val="00E85E49"/>
    <w:rsid w:val="00E86418"/>
    <w:rsid w:val="00E86A0A"/>
    <w:rsid w:val="00E86C4D"/>
    <w:rsid w:val="00E86F7C"/>
    <w:rsid w:val="00E90164"/>
    <w:rsid w:val="00E911EE"/>
    <w:rsid w:val="00E91302"/>
    <w:rsid w:val="00E914D1"/>
    <w:rsid w:val="00E9152A"/>
    <w:rsid w:val="00E92181"/>
    <w:rsid w:val="00E92EB7"/>
    <w:rsid w:val="00E938C0"/>
    <w:rsid w:val="00E9433B"/>
    <w:rsid w:val="00E94510"/>
    <w:rsid w:val="00E95806"/>
    <w:rsid w:val="00E960B9"/>
    <w:rsid w:val="00E9625F"/>
    <w:rsid w:val="00E962C4"/>
    <w:rsid w:val="00E9689E"/>
    <w:rsid w:val="00E970C2"/>
    <w:rsid w:val="00EA1C5F"/>
    <w:rsid w:val="00EA2839"/>
    <w:rsid w:val="00EA2D5B"/>
    <w:rsid w:val="00EA3CDD"/>
    <w:rsid w:val="00EA3DF9"/>
    <w:rsid w:val="00EA5034"/>
    <w:rsid w:val="00EA5709"/>
    <w:rsid w:val="00EA5B34"/>
    <w:rsid w:val="00EB00F9"/>
    <w:rsid w:val="00EB01C1"/>
    <w:rsid w:val="00EB039F"/>
    <w:rsid w:val="00EB1FB4"/>
    <w:rsid w:val="00EB222E"/>
    <w:rsid w:val="00EB2547"/>
    <w:rsid w:val="00EB2D2A"/>
    <w:rsid w:val="00EB2E63"/>
    <w:rsid w:val="00EB354B"/>
    <w:rsid w:val="00EB3803"/>
    <w:rsid w:val="00EB3B8F"/>
    <w:rsid w:val="00EB3C5E"/>
    <w:rsid w:val="00EB408B"/>
    <w:rsid w:val="00EB5023"/>
    <w:rsid w:val="00EB5ECE"/>
    <w:rsid w:val="00EB5F2E"/>
    <w:rsid w:val="00EB6D06"/>
    <w:rsid w:val="00EC04DD"/>
    <w:rsid w:val="00EC0F0E"/>
    <w:rsid w:val="00EC2B5C"/>
    <w:rsid w:val="00EC3E30"/>
    <w:rsid w:val="00EC4F8B"/>
    <w:rsid w:val="00EC525E"/>
    <w:rsid w:val="00EC593D"/>
    <w:rsid w:val="00EC5BBB"/>
    <w:rsid w:val="00EC62BE"/>
    <w:rsid w:val="00EC6941"/>
    <w:rsid w:val="00EC785C"/>
    <w:rsid w:val="00ED023C"/>
    <w:rsid w:val="00ED078D"/>
    <w:rsid w:val="00ED0D7C"/>
    <w:rsid w:val="00ED0F99"/>
    <w:rsid w:val="00ED1019"/>
    <w:rsid w:val="00ED186D"/>
    <w:rsid w:val="00ED19E6"/>
    <w:rsid w:val="00ED1AA1"/>
    <w:rsid w:val="00ED211B"/>
    <w:rsid w:val="00ED2C9B"/>
    <w:rsid w:val="00ED371D"/>
    <w:rsid w:val="00ED4B67"/>
    <w:rsid w:val="00ED619E"/>
    <w:rsid w:val="00EE047B"/>
    <w:rsid w:val="00EE29B2"/>
    <w:rsid w:val="00EE2A76"/>
    <w:rsid w:val="00EE2D42"/>
    <w:rsid w:val="00EE2E15"/>
    <w:rsid w:val="00EE3B26"/>
    <w:rsid w:val="00EE3D5C"/>
    <w:rsid w:val="00EE3F3F"/>
    <w:rsid w:val="00EE3FD6"/>
    <w:rsid w:val="00EE4E92"/>
    <w:rsid w:val="00EE588F"/>
    <w:rsid w:val="00EE5DD5"/>
    <w:rsid w:val="00EE5E5C"/>
    <w:rsid w:val="00EE6087"/>
    <w:rsid w:val="00EE6243"/>
    <w:rsid w:val="00EE65BA"/>
    <w:rsid w:val="00EE75CB"/>
    <w:rsid w:val="00EE7BBA"/>
    <w:rsid w:val="00EF0CA1"/>
    <w:rsid w:val="00EF154C"/>
    <w:rsid w:val="00EF1949"/>
    <w:rsid w:val="00EF1E22"/>
    <w:rsid w:val="00EF2037"/>
    <w:rsid w:val="00EF2107"/>
    <w:rsid w:val="00EF3300"/>
    <w:rsid w:val="00EF7245"/>
    <w:rsid w:val="00F00B88"/>
    <w:rsid w:val="00F017F0"/>
    <w:rsid w:val="00F01F9C"/>
    <w:rsid w:val="00F034EA"/>
    <w:rsid w:val="00F03702"/>
    <w:rsid w:val="00F048DC"/>
    <w:rsid w:val="00F04925"/>
    <w:rsid w:val="00F04EB5"/>
    <w:rsid w:val="00F05671"/>
    <w:rsid w:val="00F05749"/>
    <w:rsid w:val="00F06164"/>
    <w:rsid w:val="00F0763E"/>
    <w:rsid w:val="00F1092F"/>
    <w:rsid w:val="00F1125A"/>
    <w:rsid w:val="00F1213D"/>
    <w:rsid w:val="00F125A8"/>
    <w:rsid w:val="00F12682"/>
    <w:rsid w:val="00F13304"/>
    <w:rsid w:val="00F14924"/>
    <w:rsid w:val="00F15367"/>
    <w:rsid w:val="00F15471"/>
    <w:rsid w:val="00F16140"/>
    <w:rsid w:val="00F20931"/>
    <w:rsid w:val="00F20F95"/>
    <w:rsid w:val="00F21CCE"/>
    <w:rsid w:val="00F21FC7"/>
    <w:rsid w:val="00F2208E"/>
    <w:rsid w:val="00F22F50"/>
    <w:rsid w:val="00F24A9C"/>
    <w:rsid w:val="00F24CAA"/>
    <w:rsid w:val="00F24D99"/>
    <w:rsid w:val="00F26ADF"/>
    <w:rsid w:val="00F30CDC"/>
    <w:rsid w:val="00F313A7"/>
    <w:rsid w:val="00F31531"/>
    <w:rsid w:val="00F3154A"/>
    <w:rsid w:val="00F316BC"/>
    <w:rsid w:val="00F318A6"/>
    <w:rsid w:val="00F32076"/>
    <w:rsid w:val="00F3334C"/>
    <w:rsid w:val="00F3379A"/>
    <w:rsid w:val="00F33939"/>
    <w:rsid w:val="00F34231"/>
    <w:rsid w:val="00F3504E"/>
    <w:rsid w:val="00F35AC7"/>
    <w:rsid w:val="00F361DA"/>
    <w:rsid w:val="00F36FA6"/>
    <w:rsid w:val="00F3721C"/>
    <w:rsid w:val="00F37F66"/>
    <w:rsid w:val="00F40646"/>
    <w:rsid w:val="00F40A7F"/>
    <w:rsid w:val="00F41C54"/>
    <w:rsid w:val="00F4268A"/>
    <w:rsid w:val="00F4300C"/>
    <w:rsid w:val="00F44A31"/>
    <w:rsid w:val="00F4661B"/>
    <w:rsid w:val="00F468D2"/>
    <w:rsid w:val="00F47698"/>
    <w:rsid w:val="00F508C9"/>
    <w:rsid w:val="00F50C2F"/>
    <w:rsid w:val="00F513E5"/>
    <w:rsid w:val="00F51E95"/>
    <w:rsid w:val="00F52AAF"/>
    <w:rsid w:val="00F538E5"/>
    <w:rsid w:val="00F539FA"/>
    <w:rsid w:val="00F541E4"/>
    <w:rsid w:val="00F551A3"/>
    <w:rsid w:val="00F557A1"/>
    <w:rsid w:val="00F5619B"/>
    <w:rsid w:val="00F56E05"/>
    <w:rsid w:val="00F570F5"/>
    <w:rsid w:val="00F62DF4"/>
    <w:rsid w:val="00F64459"/>
    <w:rsid w:val="00F658EE"/>
    <w:rsid w:val="00F66C25"/>
    <w:rsid w:val="00F66EF6"/>
    <w:rsid w:val="00F66FEF"/>
    <w:rsid w:val="00F67F74"/>
    <w:rsid w:val="00F70CBA"/>
    <w:rsid w:val="00F70E01"/>
    <w:rsid w:val="00F7161D"/>
    <w:rsid w:val="00F7168D"/>
    <w:rsid w:val="00F71D2E"/>
    <w:rsid w:val="00F7208B"/>
    <w:rsid w:val="00F7227F"/>
    <w:rsid w:val="00F724AB"/>
    <w:rsid w:val="00F72A19"/>
    <w:rsid w:val="00F72CE4"/>
    <w:rsid w:val="00F73447"/>
    <w:rsid w:val="00F73760"/>
    <w:rsid w:val="00F7546D"/>
    <w:rsid w:val="00F755E2"/>
    <w:rsid w:val="00F7564E"/>
    <w:rsid w:val="00F76D12"/>
    <w:rsid w:val="00F76E5F"/>
    <w:rsid w:val="00F77459"/>
    <w:rsid w:val="00F775B8"/>
    <w:rsid w:val="00F80532"/>
    <w:rsid w:val="00F816C5"/>
    <w:rsid w:val="00F81D09"/>
    <w:rsid w:val="00F81FE9"/>
    <w:rsid w:val="00F822F3"/>
    <w:rsid w:val="00F82E8E"/>
    <w:rsid w:val="00F83A75"/>
    <w:rsid w:val="00F84B9F"/>
    <w:rsid w:val="00F86710"/>
    <w:rsid w:val="00F873E9"/>
    <w:rsid w:val="00F9034E"/>
    <w:rsid w:val="00F90416"/>
    <w:rsid w:val="00F92E7F"/>
    <w:rsid w:val="00F937B7"/>
    <w:rsid w:val="00F942AC"/>
    <w:rsid w:val="00F944DB"/>
    <w:rsid w:val="00F9476A"/>
    <w:rsid w:val="00F94966"/>
    <w:rsid w:val="00F95268"/>
    <w:rsid w:val="00F95977"/>
    <w:rsid w:val="00F95A3E"/>
    <w:rsid w:val="00F95FE3"/>
    <w:rsid w:val="00F972E5"/>
    <w:rsid w:val="00FA0091"/>
    <w:rsid w:val="00FA049F"/>
    <w:rsid w:val="00FA05BC"/>
    <w:rsid w:val="00FA1C3A"/>
    <w:rsid w:val="00FA2087"/>
    <w:rsid w:val="00FA30E3"/>
    <w:rsid w:val="00FA31AB"/>
    <w:rsid w:val="00FA3DC8"/>
    <w:rsid w:val="00FA456C"/>
    <w:rsid w:val="00FA4935"/>
    <w:rsid w:val="00FA692B"/>
    <w:rsid w:val="00FA7128"/>
    <w:rsid w:val="00FB0A5C"/>
    <w:rsid w:val="00FB185D"/>
    <w:rsid w:val="00FB1BD7"/>
    <w:rsid w:val="00FB1C8D"/>
    <w:rsid w:val="00FB2990"/>
    <w:rsid w:val="00FB29A6"/>
    <w:rsid w:val="00FB2B47"/>
    <w:rsid w:val="00FB2E84"/>
    <w:rsid w:val="00FB2FF7"/>
    <w:rsid w:val="00FB30ED"/>
    <w:rsid w:val="00FB3269"/>
    <w:rsid w:val="00FB39A0"/>
    <w:rsid w:val="00FB3EF5"/>
    <w:rsid w:val="00FB47CC"/>
    <w:rsid w:val="00FB5CF0"/>
    <w:rsid w:val="00FB6CF7"/>
    <w:rsid w:val="00FB7BC8"/>
    <w:rsid w:val="00FC0910"/>
    <w:rsid w:val="00FC25FB"/>
    <w:rsid w:val="00FC27EE"/>
    <w:rsid w:val="00FC3296"/>
    <w:rsid w:val="00FC38DB"/>
    <w:rsid w:val="00FC439B"/>
    <w:rsid w:val="00FC5ED4"/>
    <w:rsid w:val="00FC6607"/>
    <w:rsid w:val="00FC6804"/>
    <w:rsid w:val="00FC6CAF"/>
    <w:rsid w:val="00FC7ABE"/>
    <w:rsid w:val="00FD05BA"/>
    <w:rsid w:val="00FD0B4B"/>
    <w:rsid w:val="00FD206F"/>
    <w:rsid w:val="00FD24D4"/>
    <w:rsid w:val="00FD4165"/>
    <w:rsid w:val="00FD44C1"/>
    <w:rsid w:val="00FD4B64"/>
    <w:rsid w:val="00FD4C10"/>
    <w:rsid w:val="00FD50DD"/>
    <w:rsid w:val="00FD67BF"/>
    <w:rsid w:val="00FD728F"/>
    <w:rsid w:val="00FE0DD2"/>
    <w:rsid w:val="00FE0E65"/>
    <w:rsid w:val="00FE0F34"/>
    <w:rsid w:val="00FE2595"/>
    <w:rsid w:val="00FE3AB0"/>
    <w:rsid w:val="00FE453F"/>
    <w:rsid w:val="00FE55DE"/>
    <w:rsid w:val="00FE5A64"/>
    <w:rsid w:val="00FE72CE"/>
    <w:rsid w:val="00FE7675"/>
    <w:rsid w:val="00FF081B"/>
    <w:rsid w:val="00FF0B02"/>
    <w:rsid w:val="00FF0B86"/>
    <w:rsid w:val="00FF1BF8"/>
    <w:rsid w:val="00FF2EE6"/>
    <w:rsid w:val="00FF3B71"/>
    <w:rsid w:val="00FF4AA7"/>
    <w:rsid w:val="00FF4CEA"/>
    <w:rsid w:val="00FF5808"/>
    <w:rsid w:val="00FF5B6D"/>
    <w:rsid w:val="00FF694E"/>
    <w:rsid w:val="00FF79B9"/>
    <w:rsid w:val="00FF7AD4"/>
    <w:rsid w:val="00FF7B04"/>
    <w:rsid w:val="00FF7C5F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B4871"/>
  <w15:docId w15:val="{C33571FE-79CB-40A0-9D7C-BCE738A5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62962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9869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9B71B6"/>
    <w:pPr>
      <w:keepNext/>
      <w:jc w:val="both"/>
      <w:outlineLvl w:val="1"/>
    </w:pPr>
    <w:rPr>
      <w:rFonts w:ascii="Verdana" w:hAnsi="Verdana"/>
      <w:b/>
      <w:bCs/>
      <w:sz w:val="22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6C59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C191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C1914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726CA5"/>
    <w:pPr>
      <w:ind w:left="708"/>
    </w:pPr>
  </w:style>
  <w:style w:type="paragraph" w:styleId="Ballontekst">
    <w:name w:val="Balloon Text"/>
    <w:basedOn w:val="Standaard"/>
    <w:link w:val="BallontekstChar"/>
    <w:rsid w:val="0057668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57668C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38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link w:val="Kop2"/>
    <w:rsid w:val="009B71B6"/>
    <w:rPr>
      <w:rFonts w:ascii="Verdana" w:hAnsi="Verdana"/>
      <w:b/>
      <w:bCs/>
      <w:sz w:val="22"/>
      <w:szCs w:val="24"/>
    </w:rPr>
  </w:style>
  <w:style w:type="character" w:styleId="Hyperlink">
    <w:name w:val="Hyperlink"/>
    <w:uiPriority w:val="99"/>
    <w:unhideWhenUsed/>
    <w:rsid w:val="009B71B6"/>
    <w:rPr>
      <w:color w:val="0000FF"/>
      <w:u w:val="single"/>
    </w:rPr>
  </w:style>
  <w:style w:type="paragraph" w:styleId="Geenafstand">
    <w:name w:val="No Spacing"/>
    <w:link w:val="GeenafstandChar"/>
    <w:uiPriority w:val="1"/>
    <w:qFormat/>
    <w:rsid w:val="009B71B6"/>
    <w:rPr>
      <w:rFonts w:ascii="Calibri" w:eastAsia="Calibri" w:hAnsi="Calibri"/>
      <w:sz w:val="22"/>
      <w:szCs w:val="22"/>
      <w:lang w:eastAsia="en-US"/>
    </w:rPr>
  </w:style>
  <w:style w:type="paragraph" w:styleId="Plattetekst">
    <w:name w:val="Body Text"/>
    <w:basedOn w:val="Standaard"/>
    <w:link w:val="PlattetekstChar"/>
    <w:rsid w:val="009B71B6"/>
    <w:pPr>
      <w:suppressAutoHyphens/>
      <w:spacing w:after="120"/>
    </w:pPr>
    <w:rPr>
      <w:rFonts w:ascii="Calibri" w:hAnsi="Calibri"/>
      <w:kern w:val="1"/>
      <w:lang w:eastAsia="zh-CN"/>
    </w:rPr>
  </w:style>
  <w:style w:type="character" w:customStyle="1" w:styleId="PlattetekstChar">
    <w:name w:val="Platte tekst Char"/>
    <w:link w:val="Plattetekst"/>
    <w:rsid w:val="009B71B6"/>
    <w:rPr>
      <w:rFonts w:ascii="Calibri" w:hAnsi="Calibri"/>
      <w:kern w:val="1"/>
      <w:sz w:val="24"/>
      <w:szCs w:val="24"/>
      <w:lang w:eastAsia="zh-CN"/>
    </w:rPr>
  </w:style>
  <w:style w:type="character" w:styleId="Onopgelostemelding">
    <w:name w:val="Unresolved Mention"/>
    <w:uiPriority w:val="99"/>
    <w:semiHidden/>
    <w:unhideWhenUsed/>
    <w:rsid w:val="003B2135"/>
    <w:rPr>
      <w:color w:val="605E5C"/>
      <w:shd w:val="clear" w:color="auto" w:fill="E1DFDD"/>
    </w:rPr>
  </w:style>
  <w:style w:type="table" w:customStyle="1" w:styleId="TableGrid">
    <w:name w:val="TableGrid"/>
    <w:rsid w:val="00E33B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alweb">
    <w:name w:val="Normal (Web)"/>
    <w:basedOn w:val="Standaard"/>
    <w:uiPriority w:val="99"/>
    <w:unhideWhenUsed/>
    <w:rsid w:val="007A18B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Kop1Char">
    <w:name w:val="Kop 1 Char"/>
    <w:basedOn w:val="Standaardalinea-lettertype"/>
    <w:link w:val="Kop1"/>
    <w:rsid w:val="00986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7002EB"/>
    <w:pPr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E61D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E61D9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HoofdtekstA">
    <w:name w:val="Hoofdtekst A"/>
    <w:rsid w:val="005464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styleId="Zwaar">
    <w:name w:val="Strong"/>
    <w:basedOn w:val="Standaardalinea-lettertype"/>
    <w:uiPriority w:val="22"/>
    <w:qFormat/>
    <w:rsid w:val="00206BD0"/>
    <w:rPr>
      <w:b/>
      <w:bCs/>
    </w:rPr>
  </w:style>
  <w:style w:type="character" w:customStyle="1" w:styleId="Internetkoppeling">
    <w:name w:val="Internetkoppeling"/>
    <w:rsid w:val="009E522A"/>
    <w:rPr>
      <w:color w:val="0000FF"/>
      <w:u w:val="single"/>
      <w:lang w:val="nl-NL" w:eastAsia="nl-NL" w:bidi="nl-NL"/>
    </w:rPr>
  </w:style>
  <w:style w:type="paragraph" w:customStyle="1" w:styleId="Standard">
    <w:name w:val="Standard"/>
    <w:rsid w:val="005B5D77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Kop3Char">
    <w:name w:val="Kop 3 Char"/>
    <w:basedOn w:val="Standaardalinea-lettertype"/>
    <w:link w:val="Kop3"/>
    <w:semiHidden/>
    <w:rsid w:val="006C59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ard-text">
    <w:name w:val="card-text"/>
    <w:basedOn w:val="Standaard"/>
    <w:rsid w:val="006C594A"/>
    <w:pPr>
      <w:spacing w:before="100" w:beforeAutospacing="1" w:after="100" w:afterAutospacing="1"/>
    </w:pPr>
  </w:style>
  <w:style w:type="paragraph" w:customStyle="1" w:styleId="s3">
    <w:name w:val="s3"/>
    <w:basedOn w:val="Standaard"/>
    <w:rsid w:val="00164AB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5">
    <w:name w:val="s5"/>
    <w:basedOn w:val="Standaard"/>
    <w:rsid w:val="00164AB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2">
    <w:name w:val="s2"/>
    <w:basedOn w:val="Standaardalinea-lettertype"/>
    <w:rsid w:val="00164AB8"/>
  </w:style>
  <w:style w:type="character" w:customStyle="1" w:styleId="s4">
    <w:name w:val="s4"/>
    <w:basedOn w:val="Standaardalinea-lettertype"/>
    <w:rsid w:val="00164AB8"/>
  </w:style>
  <w:style w:type="paragraph" w:customStyle="1" w:styleId="Normaalweb1">
    <w:name w:val="Normaal (web)1"/>
    <w:basedOn w:val="Standaard"/>
    <w:rsid w:val="008468EE"/>
    <w:rPr>
      <w:rFonts w:eastAsia="Calibri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02E5D"/>
    <w:rPr>
      <w:rFonts w:ascii="Calibri" w:eastAsia="Calibri" w:hAnsi="Calibri"/>
      <w:sz w:val="22"/>
      <w:szCs w:val="22"/>
      <w:lang w:eastAsia="en-US"/>
    </w:rPr>
  </w:style>
  <w:style w:type="character" w:styleId="GevolgdeHyperlink">
    <w:name w:val="FollowedHyperlink"/>
    <w:basedOn w:val="Standaardalinea-lettertype"/>
    <w:rsid w:val="00862F70"/>
    <w:rPr>
      <w:color w:val="954F72" w:themeColor="followedHyperlink"/>
      <w:u w:val="single"/>
    </w:rPr>
  </w:style>
  <w:style w:type="paragraph" w:styleId="Bijschrift">
    <w:name w:val="caption"/>
    <w:basedOn w:val="Standaard"/>
    <w:next w:val="Standaard"/>
    <w:semiHidden/>
    <w:unhideWhenUsed/>
    <w:qFormat/>
    <w:rsid w:val="00ED4B67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Standaard"/>
    <w:rsid w:val="00E02261"/>
    <w:pPr>
      <w:spacing w:before="100" w:beforeAutospacing="1" w:after="100" w:afterAutospacing="1"/>
    </w:pPr>
  </w:style>
  <w:style w:type="character" w:customStyle="1" w:styleId="normaltextrun">
    <w:name w:val="normaltextrun"/>
    <w:basedOn w:val="Standaardalinea-lettertype"/>
    <w:rsid w:val="00E02261"/>
  </w:style>
  <w:style w:type="character" w:customStyle="1" w:styleId="eop">
    <w:name w:val="eop"/>
    <w:basedOn w:val="Standaardalinea-lettertype"/>
    <w:rsid w:val="00E02261"/>
  </w:style>
  <w:style w:type="paragraph" w:customStyle="1" w:styleId="Hoofdtekst">
    <w:name w:val="Hoofdtekst"/>
    <w:rsid w:val="00D159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gmail-il">
    <w:name w:val="gmail-il"/>
    <w:basedOn w:val="Standaardalinea-lettertype"/>
    <w:rsid w:val="002C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nus%20en%20Wil\Application%20Data\Microsoft\Sjablonen\Briefhoofd%20diaconie%20leeg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0F64C-5666-4CF7-B0A3-8CC1D954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diaconie leeg.dot</Template>
  <TotalTime>1</TotalTime>
  <Pages>2</Pages>
  <Words>353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Zondagsbrief</vt:lpstr>
    </vt:vector>
  </TitlesOfParts>
  <Company>Thuis</Company>
  <LinksUpToDate>false</LinksUpToDate>
  <CharactersWithSpaces>2295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http://www.kerkomroep.nl/</vt:lpwstr>
      </vt:variant>
      <vt:variant>
        <vt:lpwstr/>
      </vt:variant>
      <vt:variant>
        <vt:i4>1507425</vt:i4>
      </vt:variant>
      <vt:variant>
        <vt:i4>3</vt:i4>
      </vt:variant>
      <vt:variant>
        <vt:i4>0</vt:i4>
      </vt:variant>
      <vt:variant>
        <vt:i4>5</vt:i4>
      </vt:variant>
      <vt:variant>
        <vt:lpwstr>mailto:scriba.pka@zeelandnet.nl</vt:lpwstr>
      </vt:variant>
      <vt:variant>
        <vt:lpwstr/>
      </vt:variant>
      <vt:variant>
        <vt:i4>5046275</vt:i4>
      </vt:variant>
      <vt:variant>
        <vt:i4>0</vt:i4>
      </vt:variant>
      <vt:variant>
        <vt:i4>0</vt:i4>
      </vt:variant>
      <vt:variant>
        <vt:i4>5</vt:i4>
      </vt:variant>
      <vt:variant>
        <vt:lpwstr>tel:0118- 581330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Zondagsbrief</dc:title>
  <dc:subject/>
  <dc:creator>Thuis</dc:creator>
  <cp:keywords/>
  <dc:description/>
  <cp:lastModifiedBy>Henk Littel</cp:lastModifiedBy>
  <cp:revision>2</cp:revision>
  <cp:lastPrinted>2024-05-07T11:29:00Z</cp:lastPrinted>
  <dcterms:created xsi:type="dcterms:W3CDTF">2024-05-07T14:29:00Z</dcterms:created>
  <dcterms:modified xsi:type="dcterms:W3CDTF">2024-05-07T14:29:00Z</dcterms:modified>
</cp:coreProperties>
</file>